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D823" w14:textId="77777777" w:rsidR="00C821BF" w:rsidRDefault="00023A8B">
      <w:pPr>
        <w:jc w:val="center"/>
      </w:pPr>
      <w:r>
        <w:rPr>
          <w:rFonts w:ascii="標楷體" w:eastAsia="標楷體" w:hAnsi="標楷體"/>
          <w:sz w:val="36"/>
          <w:szCs w:val="36"/>
        </w:rPr>
        <w:t xml:space="preserve">       </w:t>
      </w:r>
      <w:r>
        <w:rPr>
          <w:rFonts w:ascii="標楷體" w:eastAsia="標楷體" w:hAnsi="標楷體"/>
          <w:sz w:val="36"/>
          <w:szCs w:val="36"/>
        </w:rPr>
        <w:t>假期自主學習計畫</w:t>
      </w:r>
      <w:r>
        <w:rPr>
          <w:rFonts w:ascii="標楷體" w:eastAsia="標楷體" w:hAnsi="標楷體"/>
          <w:sz w:val="36"/>
          <w:szCs w:val="36"/>
        </w:rPr>
        <w:t xml:space="preserve">      </w:t>
      </w:r>
      <w:r>
        <w:rPr>
          <w:rFonts w:ascii="標楷體" w:eastAsia="標楷體" w:hAnsi="標楷體"/>
          <w:sz w:val="28"/>
          <w:szCs w:val="36"/>
        </w:rPr>
        <w:t>參考示例</w:t>
      </w:r>
    </w:p>
    <w:p w14:paraId="1A8172E3" w14:textId="77777777" w:rsidR="00C821BF" w:rsidRDefault="00023A8B">
      <w:pPr>
        <w:jc w:val="center"/>
      </w:pPr>
      <w:r>
        <w:rPr>
          <w:rFonts w:ascii="標楷體" w:eastAsia="標楷體" w:hAnsi="標楷體"/>
          <w:sz w:val="28"/>
          <w:szCs w:val="36"/>
        </w:rPr>
        <w:t xml:space="preserve">   </w:t>
      </w:r>
      <w:r>
        <w:rPr>
          <w:rFonts w:ascii="標楷體" w:eastAsia="標楷體" w:hAnsi="標楷體"/>
          <w:sz w:val="28"/>
          <w:szCs w:val="36"/>
        </w:rPr>
        <w:t>就讀國中：</w:t>
      </w:r>
      <w:r>
        <w:rPr>
          <w:rFonts w:ascii="標楷體" w:eastAsia="標楷體" w:hAnsi="標楷體"/>
          <w:sz w:val="28"/>
          <w:szCs w:val="36"/>
        </w:rPr>
        <w:t xml:space="preserve">             </w:t>
      </w:r>
      <w:r>
        <w:rPr>
          <w:rFonts w:ascii="標楷體" w:eastAsia="標楷體" w:hAnsi="標楷體"/>
          <w:sz w:val="28"/>
          <w:szCs w:val="36"/>
        </w:rPr>
        <w:t>班級：</w:t>
      </w:r>
      <w:r>
        <w:rPr>
          <w:rFonts w:ascii="標楷體" w:eastAsia="標楷體" w:hAnsi="標楷體"/>
          <w:sz w:val="28"/>
          <w:szCs w:val="36"/>
        </w:rPr>
        <w:t xml:space="preserve">         </w:t>
      </w:r>
      <w:r>
        <w:rPr>
          <w:rFonts w:ascii="標楷體" w:eastAsia="標楷體" w:hAnsi="標楷體"/>
          <w:sz w:val="28"/>
          <w:szCs w:val="36"/>
        </w:rPr>
        <w:t>姓名：</w:t>
      </w:r>
    </w:p>
    <w:tbl>
      <w:tblPr>
        <w:tblW w:w="96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7816"/>
      </w:tblGrid>
      <w:tr w:rsidR="00C821BF" w14:paraId="46A1EE27" w14:textId="77777777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1C78" w14:textId="77777777" w:rsidR="00C821BF" w:rsidRDefault="00023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學習主題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15AA" w14:textId="77777777" w:rsidR="00C821BF" w:rsidRDefault="00C821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1BF" w14:paraId="718E34DF" w14:textId="77777777">
        <w:tblPrEx>
          <w:tblCellMar>
            <w:top w:w="0" w:type="dxa"/>
            <w:bottom w:w="0" w:type="dxa"/>
          </w:tblCellMar>
        </w:tblPrEx>
        <w:trPr>
          <w:trHeight w:val="2064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2E60" w14:textId="77777777" w:rsidR="00C821BF" w:rsidRDefault="00023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學習目標</w:t>
            </w:r>
          </w:p>
          <w:p w14:paraId="4C11FB68" w14:textId="77777777" w:rsidR="00C821BF" w:rsidRDefault="00023A8B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（可依照興趣決定目標）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9926" w14:textId="77777777" w:rsidR="00C821BF" w:rsidRDefault="00C821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1BF" w14:paraId="61455DE7" w14:textId="77777777">
        <w:tblPrEx>
          <w:tblCellMar>
            <w:top w:w="0" w:type="dxa"/>
            <w:bottom w:w="0" w:type="dxa"/>
          </w:tblCellMar>
        </w:tblPrEx>
        <w:trPr>
          <w:trHeight w:val="2973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48B1" w14:textId="77777777" w:rsidR="00C821BF" w:rsidRDefault="00023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學習內容</w:t>
            </w:r>
          </w:p>
          <w:p w14:paraId="4EE4ADE7" w14:textId="77777777" w:rsidR="00C821BF" w:rsidRDefault="00023A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（可包含執行方式及預定進度等等）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5DA5" w14:textId="77777777" w:rsidR="00C821BF" w:rsidRDefault="00C821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1BF" w14:paraId="12B62485" w14:textId="77777777">
        <w:tblPrEx>
          <w:tblCellMar>
            <w:top w:w="0" w:type="dxa"/>
            <w:bottom w:w="0" w:type="dxa"/>
          </w:tblCellMar>
        </w:tblPrEx>
        <w:trPr>
          <w:trHeight w:val="3526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5464" w14:textId="77777777" w:rsidR="00C821BF" w:rsidRDefault="00023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執行成果</w:t>
            </w:r>
          </w:p>
          <w:p w14:paraId="02224245" w14:textId="77777777" w:rsidR="00C821BF" w:rsidRDefault="00023A8B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（可包含記錄執行過程、照片或作品等等）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FE8B" w14:textId="77777777" w:rsidR="00C821BF" w:rsidRDefault="00C821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21BF" w14:paraId="7FBCD39F" w14:textId="77777777">
        <w:tblPrEx>
          <w:tblCellMar>
            <w:top w:w="0" w:type="dxa"/>
            <w:bottom w:w="0" w:type="dxa"/>
          </w:tblCellMar>
        </w:tblPrEx>
        <w:trPr>
          <w:trHeight w:val="2967"/>
          <w:jc w:val="center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BCD5" w14:textId="77777777" w:rsidR="00C821BF" w:rsidRDefault="00023A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學習心得</w:t>
            </w:r>
          </w:p>
          <w:p w14:paraId="54903243" w14:textId="77777777" w:rsidR="00C821BF" w:rsidRDefault="00023A8B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（可包含收穫、反思、遭遇困難如何解決等等）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09FC" w14:textId="77777777" w:rsidR="00C821BF" w:rsidRDefault="00C821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A0F7B1E" w14:textId="77777777" w:rsidR="00C821BF" w:rsidRDefault="00C821BF">
      <w:pPr>
        <w:rPr>
          <w:rFonts w:ascii="標楷體" w:eastAsia="標楷體" w:hAnsi="標楷體"/>
          <w:szCs w:val="36"/>
        </w:rPr>
      </w:pPr>
    </w:p>
    <w:sectPr w:rsidR="00C821B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D44F" w14:textId="77777777" w:rsidR="00023A8B" w:rsidRDefault="00023A8B">
      <w:r>
        <w:separator/>
      </w:r>
    </w:p>
  </w:endnote>
  <w:endnote w:type="continuationSeparator" w:id="0">
    <w:p w14:paraId="7D4FA3C9" w14:textId="77777777" w:rsidR="00023A8B" w:rsidRDefault="0002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6B2D" w14:textId="77777777" w:rsidR="00023A8B" w:rsidRDefault="00023A8B">
      <w:r>
        <w:rPr>
          <w:color w:val="000000"/>
        </w:rPr>
        <w:separator/>
      </w:r>
    </w:p>
  </w:footnote>
  <w:footnote w:type="continuationSeparator" w:id="0">
    <w:p w14:paraId="567FCE17" w14:textId="77777777" w:rsidR="00023A8B" w:rsidRDefault="0002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21BF"/>
    <w:rsid w:val="00023A8B"/>
    <w:rsid w:val="007258AF"/>
    <w:rsid w:val="00C8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80D56"/>
  <w15:docId w15:val="{0D909F8F-2012-4532-A8FB-73D814E8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dc:description/>
  <cp:lastModifiedBy>陳慶全</cp:lastModifiedBy>
  <cp:revision>2</cp:revision>
  <cp:lastPrinted>2023-05-03T12:06:00Z</cp:lastPrinted>
  <dcterms:created xsi:type="dcterms:W3CDTF">2025-01-16T05:34:00Z</dcterms:created>
  <dcterms:modified xsi:type="dcterms:W3CDTF">2025-01-16T05:34:00Z</dcterms:modified>
</cp:coreProperties>
</file>