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95" w:rsidRDefault="00051595" w:rsidP="007C6AB6">
      <w:pPr>
        <w:spacing w:line="460" w:lineRule="exact"/>
        <w:jc w:val="center"/>
        <w:rPr>
          <w:rFonts w:ascii="Times New Roman" w:eastAsia="標楷體" w:hAnsi="Times New Roman"/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421.4pt;margin-top:-25pt;width:55.15pt;height:33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" strokecolor="white" strokeweight=".5pt">
            <v:textbox>
              <w:txbxContent>
                <w:p w:rsidR="00051595" w:rsidRPr="00521FBD" w:rsidRDefault="00051595">
                  <w:pPr>
                    <w:rPr>
                      <w:rFonts w:ascii="Times New Roman" w:eastAsia="標楷體" w:hAnsi="Times New Roman"/>
                    </w:rPr>
                  </w:pPr>
                  <w:r w:rsidRPr="00521FBD">
                    <w:rPr>
                      <w:rFonts w:ascii="Times New Roman" w:eastAsia="標楷體" w:hAnsi="Times New Roman" w:hint="eastAsia"/>
                    </w:rPr>
                    <w:t>附件</w:t>
                  </w:r>
                </w:p>
              </w:txbxContent>
            </v:textbox>
          </v:shape>
        </w:pict>
      </w:r>
      <w:r w:rsidRPr="007C6AB6">
        <w:rPr>
          <w:rFonts w:ascii="Times New Roman" w:eastAsia="標楷體" w:hAnsi="Times New Roman"/>
          <w:sz w:val="32"/>
        </w:rPr>
        <w:t>103</w:t>
      </w:r>
      <w:r w:rsidRPr="007C6AB6">
        <w:rPr>
          <w:rFonts w:ascii="Times New Roman" w:eastAsia="標楷體" w:hAnsi="Times New Roman" w:hint="eastAsia"/>
          <w:sz w:val="32"/>
        </w:rPr>
        <w:t>學年度下學期【北一</w:t>
      </w:r>
      <w:r>
        <w:rPr>
          <w:rFonts w:ascii="Times New Roman" w:eastAsia="標楷體" w:hAnsi="Times New Roman" w:hint="eastAsia"/>
          <w:sz w:val="32"/>
        </w:rPr>
        <w:t>戲劇</w:t>
      </w:r>
      <w:r w:rsidRPr="007C6AB6">
        <w:rPr>
          <w:rFonts w:ascii="Times New Roman" w:eastAsia="標楷體" w:hAnsi="Times New Roman" w:hint="eastAsia"/>
          <w:sz w:val="32"/>
        </w:rPr>
        <w:t>講堂】無聲的想像力</w:t>
      </w:r>
    </w:p>
    <w:p w:rsidR="00051595" w:rsidRPr="007C6AB6" w:rsidRDefault="00051595" w:rsidP="007C6AB6">
      <w:pPr>
        <w:spacing w:line="460" w:lineRule="exact"/>
        <w:jc w:val="center"/>
        <w:rPr>
          <w:rFonts w:ascii="Times New Roman" w:eastAsia="標楷體" w:hAnsi="Times New Roman"/>
          <w:sz w:val="32"/>
        </w:rPr>
      </w:pPr>
      <w:r w:rsidRPr="007C6AB6">
        <w:rPr>
          <w:rFonts w:ascii="Times New Roman" w:eastAsia="標楷體" w:hAnsi="Times New Roman"/>
          <w:sz w:val="32"/>
        </w:rPr>
        <w:t>—</w:t>
      </w:r>
      <w:r w:rsidRPr="007C6AB6">
        <w:rPr>
          <w:rFonts w:ascii="Times New Roman" w:eastAsia="標楷體" w:hAnsi="Times New Roman" w:hint="eastAsia"/>
          <w:sz w:val="32"/>
        </w:rPr>
        <w:t>淺談默劇、即興喜劇與面具</w:t>
      </w:r>
    </w:p>
    <w:p w:rsidR="00051595" w:rsidRPr="007C6AB6" w:rsidRDefault="00051595" w:rsidP="007C6AB6">
      <w:pPr>
        <w:spacing w:line="460" w:lineRule="exact"/>
        <w:jc w:val="center"/>
        <w:rPr>
          <w:rFonts w:ascii="Times New Roman" w:eastAsia="標楷體" w:hAnsi="Times New Roman"/>
          <w:sz w:val="32"/>
        </w:rPr>
      </w:pPr>
      <w:r w:rsidRPr="007C6AB6">
        <w:rPr>
          <w:rFonts w:ascii="Times New Roman" w:eastAsia="標楷體" w:hAnsi="Times New Roman" w:hint="eastAsia"/>
          <w:sz w:val="32"/>
        </w:rPr>
        <w:t>教師研習活動簡章</w:t>
      </w:r>
    </w:p>
    <w:p w:rsidR="00051595" w:rsidRPr="007C6AB6" w:rsidRDefault="00051595" w:rsidP="00D96600">
      <w:pPr>
        <w:pStyle w:val="ListParagraph"/>
        <w:numPr>
          <w:ilvl w:val="0"/>
          <w:numId w:val="1"/>
        </w:numPr>
        <w:spacing w:line="400" w:lineRule="exact"/>
        <w:ind w:leftChars="0" w:left="56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依據：教育部</w:t>
      </w:r>
      <w:r w:rsidRPr="007C6AB6">
        <w:rPr>
          <w:rFonts w:eastAsia="華康仿宋體W2"/>
          <w:sz w:val="22"/>
        </w:rPr>
        <w:t>103</w:t>
      </w:r>
      <w:r w:rsidRPr="007C6AB6">
        <w:rPr>
          <w:rFonts w:eastAsia="華康仿宋體W2" w:hint="eastAsia"/>
          <w:sz w:val="22"/>
        </w:rPr>
        <w:t>學年度高中職適性學習社區教育資源均質化實施方案。</w:t>
      </w:r>
    </w:p>
    <w:p w:rsidR="00051595" w:rsidRPr="007C6AB6" w:rsidRDefault="00051595" w:rsidP="00D96600">
      <w:pPr>
        <w:pStyle w:val="ListParagraph"/>
        <w:numPr>
          <w:ilvl w:val="0"/>
          <w:numId w:val="1"/>
        </w:numPr>
        <w:spacing w:line="400" w:lineRule="exact"/>
        <w:ind w:leftChars="0" w:left="56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目標：本校於本學期舉辦「北一戲劇講堂」教師研習活動，開放予外校教師參加，達成教育資源共享之目標。</w:t>
      </w:r>
    </w:p>
    <w:p w:rsidR="00051595" w:rsidRPr="007C6AB6" w:rsidRDefault="00051595" w:rsidP="00D96600">
      <w:pPr>
        <w:pStyle w:val="ListParagraph"/>
        <w:numPr>
          <w:ilvl w:val="0"/>
          <w:numId w:val="1"/>
        </w:numPr>
        <w:spacing w:line="400" w:lineRule="exact"/>
        <w:ind w:leftChars="0" w:left="56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主辦單位：臺北市立第一女子高級中學</w:t>
      </w:r>
    </w:p>
    <w:p w:rsidR="00051595" w:rsidRPr="007C6AB6" w:rsidRDefault="00051595" w:rsidP="00D96600">
      <w:pPr>
        <w:pStyle w:val="ListParagraph"/>
        <w:numPr>
          <w:ilvl w:val="0"/>
          <w:numId w:val="1"/>
        </w:numPr>
        <w:spacing w:line="400" w:lineRule="exact"/>
        <w:ind w:leftChars="0" w:left="56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實施對象：</w:t>
      </w:r>
      <w:r>
        <w:rPr>
          <w:rFonts w:eastAsia="華康仿宋體W2" w:hint="eastAsia"/>
          <w:sz w:val="22"/>
        </w:rPr>
        <w:t>本校師生、全國公私立高中職與國中</w:t>
      </w:r>
      <w:r w:rsidRPr="007C6AB6">
        <w:rPr>
          <w:rFonts w:eastAsia="華康仿宋體W2" w:hint="eastAsia"/>
          <w:sz w:val="22"/>
        </w:rPr>
        <w:t>教師。</w:t>
      </w:r>
    </w:p>
    <w:p w:rsidR="00051595" w:rsidRPr="007C6AB6" w:rsidRDefault="00051595" w:rsidP="00D96600">
      <w:pPr>
        <w:pStyle w:val="ListParagraph"/>
        <w:numPr>
          <w:ilvl w:val="0"/>
          <w:numId w:val="1"/>
        </w:numPr>
        <w:spacing w:line="400" w:lineRule="exact"/>
        <w:ind w:leftChars="0" w:left="56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實施時間：</w:t>
      </w:r>
      <w:r w:rsidRPr="007C6AB6">
        <w:rPr>
          <w:rFonts w:eastAsia="華康仿宋體W2"/>
          <w:sz w:val="22"/>
        </w:rPr>
        <w:t>104</w:t>
      </w:r>
      <w:r w:rsidRPr="007C6AB6">
        <w:rPr>
          <w:rFonts w:eastAsia="華康仿宋體W2" w:hint="eastAsia"/>
          <w:sz w:val="22"/>
        </w:rPr>
        <w:t>年</w:t>
      </w:r>
      <w:r w:rsidRPr="007C6AB6">
        <w:rPr>
          <w:rFonts w:eastAsia="華康仿宋體W2"/>
          <w:sz w:val="22"/>
        </w:rPr>
        <w:t>4</w:t>
      </w:r>
      <w:r w:rsidRPr="007C6AB6">
        <w:rPr>
          <w:rFonts w:eastAsia="華康仿宋體W2" w:hint="eastAsia"/>
          <w:sz w:val="22"/>
        </w:rPr>
        <w:t>月</w:t>
      </w:r>
      <w:r w:rsidRPr="007C6AB6">
        <w:rPr>
          <w:rFonts w:eastAsia="華康仿宋體W2"/>
          <w:sz w:val="22"/>
        </w:rPr>
        <w:t>14</w:t>
      </w:r>
      <w:r w:rsidRPr="007C6AB6">
        <w:rPr>
          <w:rFonts w:eastAsia="華康仿宋體W2" w:hint="eastAsia"/>
          <w:sz w:val="22"/>
        </w:rPr>
        <w:t>日</w:t>
      </w:r>
      <w:r w:rsidRPr="007C6AB6">
        <w:rPr>
          <w:rFonts w:eastAsia="華康仿宋體W2"/>
          <w:sz w:val="22"/>
        </w:rPr>
        <w:t>(</w:t>
      </w:r>
      <w:r w:rsidRPr="007C6AB6">
        <w:rPr>
          <w:rFonts w:eastAsia="華康仿宋體W2" w:hint="eastAsia"/>
          <w:sz w:val="22"/>
        </w:rPr>
        <w:t>二</w:t>
      </w:r>
      <w:r w:rsidRPr="007C6AB6">
        <w:rPr>
          <w:rFonts w:eastAsia="華康仿宋體W2"/>
          <w:sz w:val="22"/>
        </w:rPr>
        <w:t>)9:00~12:00</w:t>
      </w:r>
    </w:p>
    <w:p w:rsidR="00051595" w:rsidRPr="007C6AB6" w:rsidRDefault="00051595" w:rsidP="00D96600">
      <w:pPr>
        <w:pStyle w:val="ListParagraph"/>
        <w:numPr>
          <w:ilvl w:val="0"/>
          <w:numId w:val="1"/>
        </w:numPr>
        <w:spacing w:line="400" w:lineRule="exact"/>
        <w:ind w:leftChars="0" w:left="56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實施地點：北一女中活動中心</w:t>
      </w:r>
      <w:r w:rsidRPr="007C6AB6">
        <w:rPr>
          <w:rFonts w:eastAsia="華康仿宋體W2"/>
          <w:sz w:val="22"/>
        </w:rPr>
        <w:t>B1</w:t>
      </w:r>
      <w:r w:rsidRPr="007C6AB6">
        <w:rPr>
          <w:rFonts w:eastAsia="華康仿宋體W2" w:hint="eastAsia"/>
          <w:sz w:val="22"/>
        </w:rPr>
        <w:t>小韻律教室</w:t>
      </w:r>
    </w:p>
    <w:p w:rsidR="00051595" w:rsidRPr="007C6AB6" w:rsidRDefault="00051595" w:rsidP="00D96600">
      <w:pPr>
        <w:pStyle w:val="ListParagraph"/>
        <w:numPr>
          <w:ilvl w:val="0"/>
          <w:numId w:val="1"/>
        </w:numPr>
        <w:spacing w:line="400" w:lineRule="exact"/>
        <w:ind w:leftChars="0" w:left="56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研習大綱：</w:t>
      </w:r>
    </w:p>
    <w:p w:rsidR="00051595" w:rsidRPr="007C6AB6" w:rsidRDefault="00051595" w:rsidP="00E525F3">
      <w:pPr>
        <w:pStyle w:val="ListParagraph"/>
        <w:spacing w:line="400" w:lineRule="exact"/>
        <w:rPr>
          <w:rFonts w:eastAsia="華康仿宋體W2"/>
          <w:sz w:val="22"/>
        </w:rPr>
      </w:pPr>
      <w:r w:rsidRPr="007C6AB6">
        <w:rPr>
          <w:rFonts w:eastAsia="華康仿宋體W2"/>
          <w:sz w:val="22"/>
        </w:rPr>
        <w:t>9:00~9:10</w:t>
      </w:r>
      <w:r w:rsidRPr="007C6AB6">
        <w:rPr>
          <w:rFonts w:eastAsia="華康仿宋體W2" w:hint="eastAsia"/>
          <w:sz w:val="22"/>
        </w:rPr>
        <w:t>報到</w:t>
      </w:r>
    </w:p>
    <w:p w:rsidR="00051595" w:rsidRPr="007C6AB6" w:rsidRDefault="00051595" w:rsidP="00E525F3">
      <w:pPr>
        <w:pStyle w:val="ListParagraph"/>
        <w:spacing w:line="400" w:lineRule="exact"/>
        <w:rPr>
          <w:rFonts w:eastAsia="華康仿宋體W2"/>
          <w:sz w:val="22"/>
        </w:rPr>
      </w:pPr>
      <w:r w:rsidRPr="007C6AB6">
        <w:rPr>
          <w:rFonts w:eastAsia="華康仿宋體W2"/>
          <w:sz w:val="22"/>
        </w:rPr>
        <w:t xml:space="preserve">9:10~10:00 </w:t>
      </w:r>
      <w:r w:rsidRPr="007C6AB6">
        <w:rPr>
          <w:rFonts w:eastAsia="華康仿宋體W2" w:hint="eastAsia"/>
          <w:sz w:val="22"/>
        </w:rPr>
        <w:t>淺談默劇、即興喜劇、面具</w:t>
      </w:r>
    </w:p>
    <w:p w:rsidR="00051595" w:rsidRPr="007C6AB6" w:rsidRDefault="00051595" w:rsidP="00E525F3">
      <w:pPr>
        <w:pStyle w:val="ListParagraph"/>
        <w:numPr>
          <w:ilvl w:val="0"/>
          <w:numId w:val="2"/>
        </w:numPr>
        <w:spacing w:line="400" w:lineRule="exact"/>
        <w:ind w:leftChars="0" w:left="1985" w:hanging="283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啞劇、默劇、默片</w:t>
      </w:r>
    </w:p>
    <w:p w:rsidR="00051595" w:rsidRPr="007C6AB6" w:rsidRDefault="00051595" w:rsidP="00E525F3">
      <w:pPr>
        <w:pStyle w:val="ListParagraph"/>
        <w:numPr>
          <w:ilvl w:val="0"/>
          <w:numId w:val="2"/>
        </w:numPr>
        <w:spacing w:line="400" w:lineRule="exact"/>
        <w:ind w:leftChars="0" w:left="1985" w:hanging="283"/>
        <w:rPr>
          <w:rFonts w:eastAsia="華康仿宋體W2"/>
          <w:sz w:val="22"/>
        </w:rPr>
      </w:pPr>
      <w:r w:rsidRPr="007C6AB6">
        <w:rPr>
          <w:rFonts w:eastAsia="華康仿宋體W2"/>
          <w:sz w:val="22"/>
        </w:rPr>
        <w:t>16</w:t>
      </w:r>
      <w:r w:rsidRPr="007C6AB6">
        <w:rPr>
          <w:rFonts w:eastAsia="華康仿宋體W2" w:hint="eastAsia"/>
          <w:sz w:val="22"/>
        </w:rPr>
        <w:t>世紀義大利即興喜劇</w:t>
      </w:r>
    </w:p>
    <w:p w:rsidR="00051595" w:rsidRPr="007C6AB6" w:rsidRDefault="00051595" w:rsidP="00E525F3">
      <w:pPr>
        <w:pStyle w:val="ListParagraph"/>
        <w:numPr>
          <w:ilvl w:val="0"/>
          <w:numId w:val="2"/>
        </w:numPr>
        <w:spacing w:line="400" w:lineRule="exact"/>
        <w:ind w:leftChars="0" w:left="1985" w:hanging="283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面具</w:t>
      </w:r>
    </w:p>
    <w:p w:rsidR="00051595" w:rsidRPr="007C6AB6" w:rsidRDefault="00051595" w:rsidP="00E525F3">
      <w:pPr>
        <w:pStyle w:val="ListParagraph"/>
        <w:spacing w:line="400" w:lineRule="exact"/>
        <w:rPr>
          <w:rFonts w:eastAsia="華康仿宋體W2"/>
          <w:sz w:val="22"/>
        </w:rPr>
      </w:pPr>
      <w:r w:rsidRPr="007C6AB6">
        <w:rPr>
          <w:rFonts w:eastAsia="華康仿宋體W2"/>
          <w:sz w:val="22"/>
        </w:rPr>
        <w:t>10:00~11:30</w:t>
      </w:r>
      <w:r w:rsidRPr="007C6AB6">
        <w:rPr>
          <w:rFonts w:eastAsia="華康仿宋體W2" w:hint="eastAsia"/>
          <w:sz w:val="22"/>
        </w:rPr>
        <w:t>默劇實作</w:t>
      </w:r>
    </w:p>
    <w:p w:rsidR="00051595" w:rsidRPr="007C6AB6" w:rsidRDefault="00051595" w:rsidP="00E525F3">
      <w:pPr>
        <w:pStyle w:val="ListParagraph"/>
        <w:spacing w:line="400" w:lineRule="exact"/>
        <w:rPr>
          <w:rFonts w:eastAsia="華康仿宋體W2"/>
          <w:sz w:val="22"/>
        </w:rPr>
      </w:pPr>
      <w:r w:rsidRPr="007C6AB6">
        <w:rPr>
          <w:rFonts w:eastAsia="華康仿宋體W2"/>
          <w:sz w:val="22"/>
        </w:rPr>
        <w:t xml:space="preserve">11:30~12:00 </w:t>
      </w:r>
      <w:r w:rsidRPr="007C6AB6">
        <w:rPr>
          <w:rFonts w:eastAsia="華康仿宋體W2" w:hint="eastAsia"/>
          <w:sz w:val="22"/>
        </w:rPr>
        <w:t>分享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結尾</w:t>
      </w:r>
    </w:p>
    <w:p w:rsidR="00051595" w:rsidRPr="007C6AB6" w:rsidRDefault="00051595" w:rsidP="00DC23A9">
      <w:pPr>
        <w:pStyle w:val="ListParagraph"/>
        <w:numPr>
          <w:ilvl w:val="0"/>
          <w:numId w:val="1"/>
        </w:numPr>
        <w:spacing w:line="400" w:lineRule="exact"/>
        <w:ind w:leftChars="0" w:left="56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講師簡介：</w:t>
      </w:r>
    </w:p>
    <w:p w:rsidR="00051595" w:rsidRPr="007C6AB6" w:rsidRDefault="00051595" w:rsidP="00DC23A9">
      <w:pPr>
        <w:pStyle w:val="ListParagraph"/>
        <w:spacing w:line="400" w:lineRule="exact"/>
        <w:ind w:left="104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劉大瑋</w:t>
      </w:r>
    </w:p>
    <w:p w:rsidR="00051595" w:rsidRPr="007C6AB6" w:rsidRDefault="00051595" w:rsidP="00DC23A9">
      <w:pPr>
        <w:pStyle w:val="ListParagraph"/>
        <w:spacing w:line="400" w:lineRule="exact"/>
        <w:ind w:left="104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學歷：國立臺灣藝術大學戲劇與劇場應用學系碩士</w:t>
      </w:r>
    </w:p>
    <w:p w:rsidR="00051595" w:rsidRPr="007C6AB6" w:rsidRDefault="00051595" w:rsidP="00DC23A9">
      <w:pPr>
        <w:pStyle w:val="ListParagraph"/>
        <w:spacing w:line="400" w:lineRule="exact"/>
        <w:ind w:left="104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專長：小丑、默劇、戲劇教學、烏克麗麗</w:t>
      </w:r>
    </w:p>
    <w:p w:rsidR="00051595" w:rsidRDefault="00051595" w:rsidP="00DC23A9">
      <w:pPr>
        <w:pStyle w:val="ListParagraph"/>
        <w:spacing w:line="400" w:lineRule="exact"/>
        <w:ind w:left="1047" w:hanging="567"/>
        <w:rPr>
          <w:rFonts w:eastAsia="華康仿宋體W2"/>
          <w:sz w:val="22"/>
        </w:rPr>
      </w:pPr>
      <w:r w:rsidRPr="007C6AB6">
        <w:rPr>
          <w:rFonts w:eastAsia="華康仿宋體W2"/>
          <w:sz w:val="22"/>
        </w:rPr>
        <w:t xml:space="preserve">2015 </w:t>
      </w:r>
      <w:r w:rsidRPr="002D647B">
        <w:rPr>
          <w:rFonts w:eastAsia="華康仿宋體W2" w:hint="eastAsia"/>
          <w:sz w:val="22"/>
        </w:rPr>
        <w:t>新北市立新店高中</w:t>
      </w:r>
      <w:r w:rsidRPr="007C6AB6">
        <w:rPr>
          <w:rFonts w:eastAsia="華康仿宋體W2" w:hint="eastAsia"/>
          <w:sz w:val="22"/>
        </w:rPr>
        <w:t>表演藝術</w:t>
      </w:r>
      <w:r>
        <w:rPr>
          <w:rFonts w:eastAsia="華康仿宋體W2" w:hint="eastAsia"/>
          <w:sz w:val="22"/>
        </w:rPr>
        <w:t>教</w:t>
      </w:r>
      <w:r w:rsidRPr="007C6AB6">
        <w:rPr>
          <w:rFonts w:eastAsia="華康仿宋體W2" w:hint="eastAsia"/>
          <w:sz w:val="22"/>
        </w:rPr>
        <w:t>師</w:t>
      </w:r>
    </w:p>
    <w:p w:rsidR="00051595" w:rsidRPr="0009042A" w:rsidRDefault="00051595" w:rsidP="00DC23A9">
      <w:pPr>
        <w:pStyle w:val="ListParagraph"/>
        <w:spacing w:line="400" w:lineRule="exact"/>
        <w:ind w:left="1047" w:hanging="567"/>
        <w:rPr>
          <w:rFonts w:eastAsia="華康仿宋體W2"/>
          <w:sz w:val="22"/>
        </w:rPr>
      </w:pPr>
      <w:r>
        <w:rPr>
          <w:rFonts w:eastAsia="華康仿宋體W2"/>
          <w:sz w:val="22"/>
        </w:rPr>
        <w:t xml:space="preserve">2015 </w:t>
      </w:r>
      <w:r>
        <w:rPr>
          <w:rFonts w:eastAsia="華康仿宋體W2" w:hint="eastAsia"/>
          <w:sz w:val="22"/>
        </w:rPr>
        <w:t>沙丁龐克劇團團員</w:t>
      </w:r>
      <w:bookmarkStart w:id="0" w:name="_GoBack"/>
      <w:bookmarkEnd w:id="0"/>
    </w:p>
    <w:p w:rsidR="00051595" w:rsidRPr="007C6AB6" w:rsidRDefault="00051595" w:rsidP="00DC23A9">
      <w:pPr>
        <w:pStyle w:val="ListParagraph"/>
        <w:spacing w:line="400" w:lineRule="exact"/>
        <w:ind w:left="1047" w:hanging="567"/>
        <w:rPr>
          <w:rFonts w:eastAsia="華康仿宋體W2"/>
          <w:sz w:val="22"/>
        </w:rPr>
      </w:pPr>
      <w:r w:rsidRPr="007C6AB6">
        <w:rPr>
          <w:rFonts w:eastAsia="華康仿宋體W2"/>
          <w:sz w:val="22"/>
        </w:rPr>
        <w:t xml:space="preserve">2014 </w:t>
      </w:r>
      <w:r w:rsidRPr="007C6AB6">
        <w:rPr>
          <w:rFonts w:eastAsia="華康仿宋體W2" w:hint="eastAsia"/>
          <w:sz w:val="22"/>
        </w:rPr>
        <w:t>高雄市立交響樂團【斑馬先生的奇幻旅程】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飾演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斑馬先生</w:t>
      </w:r>
    </w:p>
    <w:p w:rsidR="00051595" w:rsidRPr="007C6AB6" w:rsidRDefault="00051595" w:rsidP="00DC23A9">
      <w:pPr>
        <w:pStyle w:val="ListParagraph"/>
        <w:spacing w:line="400" w:lineRule="exact"/>
        <w:ind w:left="1047" w:hanging="567"/>
        <w:rPr>
          <w:rFonts w:eastAsia="華康仿宋體W2"/>
          <w:sz w:val="22"/>
        </w:rPr>
      </w:pPr>
      <w:r w:rsidRPr="007C6AB6">
        <w:rPr>
          <w:rFonts w:eastAsia="華康仿宋體W2"/>
          <w:sz w:val="22"/>
        </w:rPr>
        <w:t xml:space="preserve">2014 </w:t>
      </w:r>
      <w:r w:rsidRPr="007C6AB6">
        <w:rPr>
          <w:rFonts w:eastAsia="華康仿宋體W2" w:hint="eastAsia"/>
          <w:sz w:val="22"/>
        </w:rPr>
        <w:t>公視人生劇展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【摩鐵路之城】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飾演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阿奇</w:t>
      </w:r>
    </w:p>
    <w:p w:rsidR="00051595" w:rsidRPr="007C6AB6" w:rsidRDefault="00051595" w:rsidP="00DC23A9">
      <w:pPr>
        <w:pStyle w:val="ListParagraph"/>
        <w:spacing w:line="400" w:lineRule="exact"/>
        <w:ind w:left="1047" w:hanging="567"/>
        <w:rPr>
          <w:rFonts w:eastAsia="華康仿宋體W2"/>
          <w:sz w:val="22"/>
        </w:rPr>
      </w:pPr>
      <w:r w:rsidRPr="007C6AB6">
        <w:rPr>
          <w:rFonts w:eastAsia="華康仿宋體W2"/>
          <w:sz w:val="22"/>
        </w:rPr>
        <w:t xml:space="preserve">2014 </w:t>
      </w:r>
      <w:r w:rsidRPr="007C6AB6">
        <w:rPr>
          <w:rFonts w:eastAsia="華康仿宋體W2" w:hint="eastAsia"/>
          <w:sz w:val="22"/>
        </w:rPr>
        <w:t>卡門畫廊【沙耆】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飾演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沙耆</w:t>
      </w:r>
    </w:p>
    <w:p w:rsidR="00051595" w:rsidRPr="007C6AB6" w:rsidRDefault="00051595" w:rsidP="00DC23A9">
      <w:pPr>
        <w:pStyle w:val="ListParagraph"/>
        <w:spacing w:line="400" w:lineRule="exact"/>
        <w:ind w:left="1047" w:hanging="567"/>
        <w:rPr>
          <w:rFonts w:eastAsia="華康仿宋體W2"/>
          <w:sz w:val="22"/>
        </w:rPr>
      </w:pPr>
      <w:r w:rsidRPr="007C6AB6">
        <w:rPr>
          <w:rFonts w:eastAsia="華康仿宋體W2"/>
          <w:sz w:val="22"/>
        </w:rPr>
        <w:t xml:space="preserve">2013 </w:t>
      </w:r>
      <w:r w:rsidRPr="007C6AB6">
        <w:rPr>
          <w:rFonts w:eastAsia="華康仿宋體W2" w:hint="eastAsia"/>
          <w:sz w:val="22"/>
        </w:rPr>
        <w:t>黑眼睛跨劇團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【九歌。山鬼】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飾演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山鬼</w:t>
      </w:r>
    </w:p>
    <w:p w:rsidR="00051595" w:rsidRDefault="00051595" w:rsidP="00DC23A9">
      <w:pPr>
        <w:pStyle w:val="ListParagraph"/>
        <w:spacing w:line="400" w:lineRule="exact"/>
        <w:ind w:left="1047" w:hanging="567"/>
        <w:rPr>
          <w:rFonts w:eastAsia="華康仿宋體W2"/>
          <w:sz w:val="22"/>
        </w:rPr>
      </w:pPr>
      <w:r w:rsidRPr="007C6AB6">
        <w:rPr>
          <w:rFonts w:eastAsia="華康仿宋體W2"/>
          <w:sz w:val="22"/>
        </w:rPr>
        <w:t xml:space="preserve">2013 </w:t>
      </w:r>
      <w:r w:rsidRPr="007C6AB6">
        <w:rPr>
          <w:rFonts w:eastAsia="華康仿宋體W2" w:hint="eastAsia"/>
          <w:sz w:val="22"/>
        </w:rPr>
        <w:t>沙丁龐客劇團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【美麗人生】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飾演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大尾</w:t>
      </w:r>
    </w:p>
    <w:p w:rsidR="00051595" w:rsidRPr="007C6AB6" w:rsidRDefault="00051595" w:rsidP="00DC23A9">
      <w:pPr>
        <w:pStyle w:val="ListParagraph"/>
        <w:spacing w:line="400" w:lineRule="exact"/>
        <w:ind w:left="1047" w:hanging="567"/>
        <w:rPr>
          <w:rFonts w:eastAsia="華康仿宋體W2"/>
          <w:sz w:val="22"/>
        </w:rPr>
      </w:pPr>
      <w:r w:rsidRPr="007C6AB6">
        <w:rPr>
          <w:rFonts w:eastAsia="華康仿宋體W2"/>
          <w:sz w:val="22"/>
        </w:rPr>
        <w:t xml:space="preserve">2011 </w:t>
      </w:r>
      <w:r w:rsidRPr="007C6AB6">
        <w:rPr>
          <w:rFonts w:eastAsia="華康仿宋體W2" w:hint="eastAsia"/>
          <w:sz w:val="22"/>
        </w:rPr>
        <w:t>肯愛協會</w:t>
      </w:r>
      <w:r w:rsidRPr="007C6AB6">
        <w:rPr>
          <w:rFonts w:eastAsia="華康仿宋體W2"/>
          <w:sz w:val="22"/>
        </w:rPr>
        <w:t xml:space="preserve"> </w:t>
      </w:r>
      <w:r w:rsidRPr="007C6AB6">
        <w:rPr>
          <w:rFonts w:eastAsia="華康仿宋體W2" w:hint="eastAsia"/>
          <w:sz w:val="22"/>
        </w:rPr>
        <w:t>戲劇治療專題講師</w:t>
      </w:r>
    </w:p>
    <w:p w:rsidR="00051595" w:rsidRPr="007C6AB6" w:rsidRDefault="00051595" w:rsidP="00DC23A9">
      <w:pPr>
        <w:pStyle w:val="ListParagraph"/>
        <w:numPr>
          <w:ilvl w:val="0"/>
          <w:numId w:val="1"/>
        </w:numPr>
        <w:spacing w:line="400" w:lineRule="exact"/>
        <w:ind w:leftChars="0" w:left="56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報名方式：教師請上全國教師在職進修網搜尋「北一講堂」報名。</w:t>
      </w:r>
    </w:p>
    <w:p w:rsidR="00051595" w:rsidRPr="007C6AB6" w:rsidRDefault="00051595" w:rsidP="00DC23A9">
      <w:pPr>
        <w:pStyle w:val="ListParagraph"/>
        <w:numPr>
          <w:ilvl w:val="0"/>
          <w:numId w:val="1"/>
        </w:numPr>
        <w:spacing w:line="400" w:lineRule="exact"/>
        <w:ind w:leftChars="0" w:left="56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錄取名額：</w:t>
      </w:r>
      <w:r w:rsidRPr="007C6AB6">
        <w:rPr>
          <w:rFonts w:eastAsia="華康仿宋體W2"/>
          <w:sz w:val="22"/>
        </w:rPr>
        <w:t>25</w:t>
      </w:r>
      <w:r w:rsidRPr="007C6AB6">
        <w:rPr>
          <w:rFonts w:eastAsia="華康仿宋體W2" w:hint="eastAsia"/>
          <w:sz w:val="22"/>
        </w:rPr>
        <w:t>人，備取</w:t>
      </w:r>
      <w:r w:rsidRPr="007C6AB6">
        <w:rPr>
          <w:rFonts w:eastAsia="華康仿宋體W2"/>
          <w:sz w:val="22"/>
        </w:rPr>
        <w:t>3</w:t>
      </w:r>
      <w:r w:rsidRPr="007C6AB6">
        <w:rPr>
          <w:rFonts w:eastAsia="華康仿宋體W2" w:hint="eastAsia"/>
          <w:sz w:val="22"/>
        </w:rPr>
        <w:t>人。</w:t>
      </w:r>
    </w:p>
    <w:p w:rsidR="00051595" w:rsidRPr="007C6AB6" w:rsidRDefault="00051595" w:rsidP="00DC23A9">
      <w:pPr>
        <w:pStyle w:val="ListParagraph"/>
        <w:numPr>
          <w:ilvl w:val="0"/>
          <w:numId w:val="1"/>
        </w:numPr>
        <w:spacing w:line="400" w:lineRule="exact"/>
        <w:ind w:leftChars="0" w:left="56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研習時數：</w:t>
      </w:r>
      <w:r w:rsidRPr="007C6AB6">
        <w:rPr>
          <w:rFonts w:eastAsia="華康仿宋體W2"/>
          <w:sz w:val="22"/>
        </w:rPr>
        <w:t>3</w:t>
      </w:r>
      <w:r w:rsidRPr="007C6AB6">
        <w:rPr>
          <w:rFonts w:eastAsia="華康仿宋體W2" w:hint="eastAsia"/>
          <w:sz w:val="22"/>
        </w:rPr>
        <w:t>小時。</w:t>
      </w:r>
    </w:p>
    <w:p w:rsidR="00051595" w:rsidRPr="007C6AB6" w:rsidRDefault="00051595" w:rsidP="00DC23A9">
      <w:pPr>
        <w:pStyle w:val="ListParagraph"/>
        <w:numPr>
          <w:ilvl w:val="0"/>
          <w:numId w:val="1"/>
        </w:numPr>
        <w:spacing w:line="400" w:lineRule="exact"/>
        <w:ind w:leftChars="0" w:left="56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注意事項：當天請著輕便長褲，請自備飲水。</w:t>
      </w:r>
    </w:p>
    <w:p w:rsidR="00051595" w:rsidRPr="007C6AB6" w:rsidRDefault="00051595" w:rsidP="00DC23A9">
      <w:pPr>
        <w:pStyle w:val="ListParagraph"/>
        <w:numPr>
          <w:ilvl w:val="0"/>
          <w:numId w:val="1"/>
        </w:numPr>
        <w:spacing w:line="400" w:lineRule="exact"/>
        <w:ind w:leftChars="0" w:left="56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聯絡方式：北一女圖書館服務推廣組黃俐芳組長，聯絡電話</w:t>
      </w:r>
      <w:r w:rsidRPr="007C6AB6">
        <w:rPr>
          <w:rFonts w:eastAsia="華康仿宋體W2"/>
          <w:sz w:val="22"/>
        </w:rPr>
        <w:t>:23820484#810</w:t>
      </w:r>
      <w:r w:rsidRPr="007C6AB6">
        <w:rPr>
          <w:rFonts w:eastAsia="華康仿宋體W2" w:hint="eastAsia"/>
          <w:sz w:val="22"/>
        </w:rPr>
        <w:t>，</w:t>
      </w:r>
      <w:r w:rsidRPr="007C6AB6">
        <w:rPr>
          <w:rFonts w:eastAsia="華康仿宋體W2"/>
          <w:sz w:val="22"/>
        </w:rPr>
        <w:t>email:libservice@fg.tp.edu.tw</w:t>
      </w:r>
      <w:r w:rsidRPr="007C6AB6">
        <w:rPr>
          <w:rFonts w:eastAsia="華康仿宋體W2" w:hint="eastAsia"/>
          <w:sz w:val="22"/>
        </w:rPr>
        <w:t>。</w:t>
      </w:r>
    </w:p>
    <w:p w:rsidR="00051595" w:rsidRPr="007C6AB6" w:rsidRDefault="00051595" w:rsidP="00DC23A9">
      <w:pPr>
        <w:pStyle w:val="ListParagraph"/>
        <w:numPr>
          <w:ilvl w:val="0"/>
          <w:numId w:val="1"/>
        </w:numPr>
        <w:spacing w:line="400" w:lineRule="exact"/>
        <w:ind w:leftChars="0" w:left="567" w:hanging="567"/>
        <w:rPr>
          <w:rFonts w:eastAsia="華康仿宋體W2"/>
          <w:sz w:val="22"/>
        </w:rPr>
      </w:pPr>
      <w:r w:rsidRPr="007C6AB6">
        <w:rPr>
          <w:rFonts w:eastAsia="華康仿宋體W2" w:hint="eastAsia"/>
          <w:sz w:val="22"/>
        </w:rPr>
        <w:t>「北一多元講堂」相關活動請上「北一講堂</w:t>
      </w:r>
      <w:r w:rsidRPr="007C6AB6">
        <w:rPr>
          <w:rFonts w:eastAsia="華康仿宋體W2"/>
          <w:sz w:val="22"/>
        </w:rPr>
        <w:t>FB</w:t>
      </w:r>
      <w:r w:rsidRPr="007C6AB6">
        <w:rPr>
          <w:rFonts w:eastAsia="華康仿宋體W2" w:hint="eastAsia"/>
          <w:sz w:val="22"/>
        </w:rPr>
        <w:t>粉絲頁」。</w:t>
      </w:r>
    </w:p>
    <w:sectPr w:rsidR="00051595" w:rsidRPr="007C6AB6" w:rsidSect="0009042A">
      <w:pgSz w:w="11906" w:h="16838"/>
      <w:pgMar w:top="709" w:right="991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595" w:rsidRDefault="00051595" w:rsidP="001878D6">
      <w:r>
        <w:separator/>
      </w:r>
    </w:p>
  </w:endnote>
  <w:endnote w:type="continuationSeparator" w:id="0">
    <w:p w:rsidR="00051595" w:rsidRDefault="00051595" w:rsidP="00187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2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595" w:rsidRDefault="00051595" w:rsidP="001878D6">
      <w:r>
        <w:separator/>
      </w:r>
    </w:p>
  </w:footnote>
  <w:footnote w:type="continuationSeparator" w:id="0">
    <w:p w:rsidR="00051595" w:rsidRDefault="00051595" w:rsidP="001878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A5207"/>
    <w:multiLevelType w:val="hybridMultilevel"/>
    <w:tmpl w:val="28C46D38"/>
    <w:lvl w:ilvl="0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">
    <w:nsid w:val="69CA4A37"/>
    <w:multiLevelType w:val="hybridMultilevel"/>
    <w:tmpl w:val="7EF28D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A29CE0C8">
      <w:start w:val="1"/>
      <w:numFmt w:val="taiwaneseCountingThousand"/>
      <w:lvlText w:val="(%2).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5F3"/>
    <w:rsid w:val="00051595"/>
    <w:rsid w:val="00060864"/>
    <w:rsid w:val="00077B80"/>
    <w:rsid w:val="0009042A"/>
    <w:rsid w:val="001467BF"/>
    <w:rsid w:val="00147406"/>
    <w:rsid w:val="001878D6"/>
    <w:rsid w:val="001917A8"/>
    <w:rsid w:val="0020775E"/>
    <w:rsid w:val="00226C2B"/>
    <w:rsid w:val="0025275F"/>
    <w:rsid w:val="00292471"/>
    <w:rsid w:val="002D647B"/>
    <w:rsid w:val="00521FBD"/>
    <w:rsid w:val="005F3750"/>
    <w:rsid w:val="006766E5"/>
    <w:rsid w:val="00694183"/>
    <w:rsid w:val="00725AAE"/>
    <w:rsid w:val="0073325A"/>
    <w:rsid w:val="0075329B"/>
    <w:rsid w:val="007C2BEB"/>
    <w:rsid w:val="007C6AB6"/>
    <w:rsid w:val="00893133"/>
    <w:rsid w:val="008A2D58"/>
    <w:rsid w:val="009D60E3"/>
    <w:rsid w:val="00AE1064"/>
    <w:rsid w:val="00B3768F"/>
    <w:rsid w:val="00BC4FF1"/>
    <w:rsid w:val="00D43E0C"/>
    <w:rsid w:val="00D96600"/>
    <w:rsid w:val="00DC23A9"/>
    <w:rsid w:val="00DD3437"/>
    <w:rsid w:val="00E123B7"/>
    <w:rsid w:val="00E525F3"/>
    <w:rsid w:val="00FE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F3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25F3"/>
    <w:pPr>
      <w:ind w:leftChars="200" w:left="48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187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878D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87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78D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109</Words>
  <Characters>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103學年度下學期【北一戲劇講堂】無聲的想像力</dc:title>
  <dc:subject/>
  <dc:creator>fgadmin</dc:creator>
  <cp:keywords/>
  <dc:description/>
  <cp:lastModifiedBy>萬華國中</cp:lastModifiedBy>
  <cp:revision>2</cp:revision>
  <cp:lastPrinted>2015-03-19T10:21:00Z</cp:lastPrinted>
  <dcterms:created xsi:type="dcterms:W3CDTF">2015-04-02T02:02:00Z</dcterms:created>
  <dcterms:modified xsi:type="dcterms:W3CDTF">2015-04-02T02:02:00Z</dcterms:modified>
</cp:coreProperties>
</file>