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B9" w:rsidRPr="00B33021" w:rsidRDefault="005C7DB9" w:rsidP="005722BA">
      <w:pPr>
        <w:pStyle w:val="Header"/>
        <w:jc w:val="center"/>
        <w:rPr>
          <w:rFonts w:ascii="Times New Roman" w:eastAsia="標楷體" w:hAnsi="標楷體"/>
          <w:b/>
        </w:rPr>
      </w:pPr>
    </w:p>
    <w:p w:rsidR="005C7DB9" w:rsidRDefault="005C7DB9" w:rsidP="00D512A5">
      <w:pPr>
        <w:pStyle w:val="Header"/>
        <w:jc w:val="center"/>
        <w:rPr>
          <w:rFonts w:ascii="標楷體" w:eastAsia="標楷體" w:hAnsi="標楷體"/>
          <w:b/>
          <w:sz w:val="36"/>
          <w:szCs w:val="36"/>
        </w:rPr>
      </w:pPr>
      <w:r w:rsidRPr="00B37598"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B37598">
        <w:rPr>
          <w:rFonts w:ascii="標楷體" w:eastAsia="標楷體" w:hAnsi="標楷體"/>
          <w:b/>
          <w:sz w:val="36"/>
          <w:szCs w:val="36"/>
        </w:rPr>
        <w:t>103</w:t>
      </w:r>
      <w:r w:rsidRPr="00B37598">
        <w:rPr>
          <w:rFonts w:ascii="標楷體" w:eastAsia="標楷體" w:hAnsi="標楷體" w:hint="eastAsia"/>
          <w:b/>
          <w:sz w:val="36"/>
          <w:szCs w:val="36"/>
        </w:rPr>
        <w:t>學年度國中讀報教育成果發表會</w:t>
      </w:r>
    </w:p>
    <w:p w:rsidR="005C7DB9" w:rsidRPr="00B37598" w:rsidRDefault="005C7DB9" w:rsidP="00D512A5">
      <w:pPr>
        <w:pStyle w:val="Header"/>
        <w:jc w:val="center"/>
        <w:rPr>
          <w:rFonts w:ascii="標楷體" w:eastAsia="標楷體" w:hAnsi="標楷體"/>
          <w:b/>
          <w:sz w:val="36"/>
          <w:szCs w:val="36"/>
        </w:rPr>
      </w:pPr>
    </w:p>
    <w:p w:rsidR="005C7DB9" w:rsidRPr="001201C0" w:rsidRDefault="005C7DB9" w:rsidP="00245F62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指導</w:t>
      </w:r>
      <w:r w:rsidRPr="008C2951">
        <w:rPr>
          <w:rFonts w:ascii="Times New Roman" w:eastAsia="標楷體" w:hAnsi="標楷體" w:hint="eastAsia"/>
          <w:szCs w:val="24"/>
        </w:rPr>
        <w:t>單位：臺北市政府教育局</w:t>
      </w:r>
    </w:p>
    <w:p w:rsidR="005C7DB9" w:rsidRPr="00A5517F" w:rsidRDefault="005C7DB9" w:rsidP="00245F62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主辦單位：國語日報社</w:t>
      </w:r>
    </w:p>
    <w:p w:rsidR="005C7DB9" w:rsidRPr="00A5517F" w:rsidRDefault="005C7DB9" w:rsidP="00305CF0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承辦學校：</w:t>
      </w:r>
      <w:r w:rsidRPr="00A5517F">
        <w:rPr>
          <w:rFonts w:ascii="Times New Roman" w:eastAsia="標楷體" w:hAnsi="Times New Roman" w:hint="eastAsia"/>
          <w:szCs w:val="24"/>
        </w:rPr>
        <w:t>臺北市立龍門國民中學</w:t>
      </w:r>
    </w:p>
    <w:p w:rsidR="005C7DB9" w:rsidRPr="00A5517F" w:rsidRDefault="005C7DB9" w:rsidP="00FA6559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研習地點：</w:t>
      </w:r>
      <w:r w:rsidRPr="00A5517F">
        <w:rPr>
          <w:rFonts w:ascii="Times New Roman" w:eastAsia="標楷體" w:hAnsi="Times New Roman" w:hint="eastAsia"/>
          <w:szCs w:val="24"/>
        </w:rPr>
        <w:t>臺北市立龍門國民中學大會議室</w:t>
      </w:r>
    </w:p>
    <w:p w:rsidR="005C7DB9" w:rsidRPr="00A5517F" w:rsidRDefault="005C7DB9" w:rsidP="006806C2">
      <w:pPr>
        <w:spacing w:line="360" w:lineRule="auto"/>
        <w:ind w:left="1701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/>
          <w:szCs w:val="24"/>
        </w:rPr>
        <w:t>(</w:t>
      </w:r>
      <w:r w:rsidRPr="00A5517F">
        <w:rPr>
          <w:rFonts w:ascii="Times New Roman" w:eastAsia="標楷體" w:hAnsi="標楷體" w:hint="eastAsia"/>
          <w:szCs w:val="24"/>
        </w:rPr>
        <w:t>臺北市大安區建國南路二段</w:t>
      </w:r>
      <w:r w:rsidRPr="00A5517F">
        <w:rPr>
          <w:rFonts w:ascii="Times New Roman" w:eastAsia="標楷體" w:hAnsi="標楷體"/>
          <w:szCs w:val="24"/>
        </w:rPr>
        <w:t>269</w:t>
      </w:r>
      <w:r w:rsidRPr="00A5517F">
        <w:rPr>
          <w:rFonts w:ascii="Times New Roman" w:eastAsia="標楷體" w:hAnsi="標楷體" w:hint="eastAsia"/>
          <w:szCs w:val="24"/>
        </w:rPr>
        <w:t>號，近捷運科技大樓站或大安森林公園站</w:t>
      </w:r>
      <w:r w:rsidRPr="00A5517F">
        <w:rPr>
          <w:rFonts w:ascii="Times New Roman" w:eastAsia="標楷體" w:hAnsi="標楷體"/>
          <w:szCs w:val="24"/>
        </w:rPr>
        <w:t>)</w:t>
      </w:r>
    </w:p>
    <w:p w:rsidR="005C7DB9" w:rsidRDefault="005C7DB9" w:rsidP="00245F62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研習時間：</w:t>
      </w:r>
      <w:r w:rsidRPr="008C2951"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4</w:t>
      </w:r>
      <w:r w:rsidRPr="008C2951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標楷體"/>
          <w:szCs w:val="24"/>
        </w:rPr>
        <w:t>6</w:t>
      </w:r>
      <w:r w:rsidRPr="008C2951">
        <w:rPr>
          <w:rFonts w:ascii="Times New Roman" w:eastAsia="標楷體" w:hAnsi="標楷體" w:hint="eastAsia"/>
          <w:szCs w:val="24"/>
        </w:rPr>
        <w:t>月</w:t>
      </w:r>
      <w:r>
        <w:rPr>
          <w:rFonts w:ascii="Times New Roman" w:eastAsia="標楷體" w:hAnsi="標楷體"/>
          <w:szCs w:val="24"/>
        </w:rPr>
        <w:t>10</w:t>
      </w:r>
      <w:r>
        <w:rPr>
          <w:rFonts w:ascii="Times New Roman" w:eastAsia="標楷體" w:hAnsi="標楷體" w:hint="eastAsia"/>
          <w:szCs w:val="24"/>
        </w:rPr>
        <w:t>日（星期三</w:t>
      </w:r>
      <w:r w:rsidRPr="008C2951">
        <w:rPr>
          <w:rFonts w:ascii="Times New Roman" w:eastAsia="標楷體" w:hAnsi="標楷體" w:hint="eastAsia"/>
          <w:szCs w:val="24"/>
        </w:rPr>
        <w:t>），</w:t>
      </w:r>
      <w:r>
        <w:rPr>
          <w:rFonts w:ascii="Times New Roman" w:eastAsia="標楷體" w:hAnsi="Times New Roman"/>
          <w:szCs w:val="24"/>
        </w:rPr>
        <w:t>13</w:t>
      </w:r>
      <w:r w:rsidRPr="008C2951">
        <w:rPr>
          <w:rFonts w:ascii="Times New Roman" w:eastAsia="標楷體" w:hAnsi="標楷體" w:hint="eastAsia"/>
          <w:szCs w:val="24"/>
        </w:rPr>
        <w:t>：</w:t>
      </w:r>
      <w:r>
        <w:rPr>
          <w:rFonts w:ascii="Times New Roman" w:eastAsia="標楷體" w:hAnsi="Times New Roman"/>
          <w:szCs w:val="24"/>
        </w:rPr>
        <w:t>3</w:t>
      </w:r>
      <w:r w:rsidRPr="008C2951">
        <w:rPr>
          <w:rFonts w:ascii="Times New Roman" w:eastAsia="標楷體" w:hAnsi="Times New Roman"/>
          <w:szCs w:val="24"/>
        </w:rPr>
        <w:t>0</w:t>
      </w:r>
      <w:r>
        <w:rPr>
          <w:rFonts w:ascii="Times New Roman" w:eastAsia="標楷體" w:hAnsi="Times New Roman"/>
          <w:szCs w:val="24"/>
        </w:rPr>
        <w:t>~</w:t>
      </w:r>
      <w:r w:rsidRPr="008C2951"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6</w:t>
      </w:r>
      <w:r w:rsidRPr="008C2951">
        <w:rPr>
          <w:rFonts w:ascii="Times New Roman" w:eastAsia="標楷體" w:hAnsi="標楷體" w:hint="eastAsia"/>
          <w:szCs w:val="24"/>
        </w:rPr>
        <w:t>：</w:t>
      </w:r>
      <w:r>
        <w:rPr>
          <w:rFonts w:ascii="Times New Roman" w:eastAsia="標楷體" w:hAnsi="Times New Roman"/>
          <w:szCs w:val="24"/>
        </w:rPr>
        <w:t>3</w:t>
      </w:r>
      <w:r w:rsidRPr="008C2951">
        <w:rPr>
          <w:rFonts w:ascii="Times New Roman" w:eastAsia="標楷體" w:hAnsi="Times New Roman"/>
          <w:szCs w:val="24"/>
        </w:rPr>
        <w:t>0</w:t>
      </w:r>
    </w:p>
    <w:p w:rsidR="005C7DB9" w:rsidRPr="00A5517F" w:rsidRDefault="005C7DB9" w:rsidP="00A5517F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參加對象：臺北市國中讀報教育實驗班教師</w:t>
      </w:r>
      <w:r>
        <w:rPr>
          <w:rFonts w:ascii="Times New Roman" w:eastAsia="標楷體" w:hAnsi="Times New Roman"/>
          <w:szCs w:val="24"/>
        </w:rPr>
        <w:t>60</w:t>
      </w:r>
      <w:r>
        <w:rPr>
          <w:rFonts w:ascii="Times New Roman" w:eastAsia="標楷體" w:hAnsi="Times New Roman" w:hint="eastAsia"/>
          <w:szCs w:val="24"/>
        </w:rPr>
        <w:t>名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DB9" w:rsidRPr="008C2951" w:rsidRDefault="005C7DB9" w:rsidP="003A7ADA">
      <w:pPr>
        <w:numPr>
          <w:ilvl w:val="0"/>
          <w:numId w:val="16"/>
        </w:numPr>
        <w:spacing w:afterLines="50" w:line="360" w:lineRule="auto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發表會流程</w:t>
      </w:r>
      <w:r w:rsidRPr="008C2951">
        <w:rPr>
          <w:rFonts w:ascii="Times New Roman" w:eastAsia="標楷體" w:hAnsi="標楷體" w:hint="eastAsia"/>
          <w:szCs w:val="24"/>
        </w:rPr>
        <w:t>：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1"/>
        <w:gridCol w:w="3834"/>
        <w:gridCol w:w="4396"/>
      </w:tblGrid>
      <w:tr w:rsidR="005C7DB9" w:rsidRPr="00A62607" w:rsidTr="00302766">
        <w:trPr>
          <w:trHeight w:val="571"/>
          <w:jc w:val="center"/>
        </w:trPr>
        <w:tc>
          <w:tcPr>
            <w:tcW w:w="1801" w:type="dxa"/>
            <w:shd w:val="clear" w:color="auto" w:fill="D9D9D9"/>
            <w:vAlign w:val="center"/>
          </w:tcPr>
          <w:p w:rsidR="005C7DB9" w:rsidRPr="00A62607" w:rsidRDefault="005C7DB9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230" w:type="dxa"/>
            <w:gridSpan w:val="2"/>
            <w:shd w:val="clear" w:color="auto" w:fill="D9D9D9"/>
            <w:vAlign w:val="center"/>
          </w:tcPr>
          <w:p w:rsidR="005C7DB9" w:rsidRPr="00A62607" w:rsidRDefault="005C7DB9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5C7DB9" w:rsidRPr="00A62607" w:rsidTr="00302766">
        <w:trPr>
          <w:trHeight w:val="551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13:2</w:t>
            </w:r>
            <w:r w:rsidRPr="00525A54">
              <w:rPr>
                <w:rFonts w:ascii="Times New Roman" w:eastAsia="標楷體" w:hAnsi="Times New Roman"/>
                <w:szCs w:val="24"/>
              </w:rPr>
              <w:t>0~</w:t>
            </w:r>
            <w:r>
              <w:rPr>
                <w:rFonts w:ascii="Times New Roman" w:eastAsia="標楷體" w:hAnsi="Times New Roman"/>
                <w:szCs w:val="24"/>
              </w:rPr>
              <w:t>13:3</w:t>
            </w:r>
            <w:r w:rsidRPr="00525A54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230" w:type="dxa"/>
            <w:gridSpan w:val="2"/>
            <w:vAlign w:val="center"/>
          </w:tcPr>
          <w:p w:rsidR="005C7DB9" w:rsidRPr="00A62607" w:rsidRDefault="005C7DB9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C7DB9" w:rsidRPr="00A62607" w:rsidTr="00302766">
        <w:trPr>
          <w:trHeight w:val="713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13:3</w:t>
            </w:r>
            <w:r w:rsidRPr="00525A54">
              <w:rPr>
                <w:rFonts w:ascii="Times New Roman" w:eastAsia="標楷體" w:hAnsi="Times New Roman"/>
                <w:szCs w:val="24"/>
              </w:rPr>
              <w:t>0~</w:t>
            </w:r>
            <w:r>
              <w:rPr>
                <w:rFonts w:ascii="Times New Roman" w:eastAsia="標楷體" w:hAnsi="Times New Roman"/>
                <w:szCs w:val="24"/>
              </w:rPr>
              <w:t>13:5</w:t>
            </w:r>
            <w:r w:rsidRPr="00525A54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34" w:type="dxa"/>
            <w:vAlign w:val="center"/>
          </w:tcPr>
          <w:p w:rsidR="005C7DB9" w:rsidRPr="00A62607" w:rsidRDefault="005C7DB9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4396" w:type="dxa"/>
            <w:vAlign w:val="center"/>
          </w:tcPr>
          <w:p w:rsidR="005C7DB9" w:rsidRDefault="005C7DB9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臺北市政府教育局代表</w:t>
            </w:r>
          </w:p>
          <w:p w:rsidR="005C7DB9" w:rsidRPr="00A62607" w:rsidRDefault="005C7DB9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龍門國中代表</w:t>
            </w:r>
          </w:p>
          <w:p w:rsidR="005C7DB9" w:rsidRPr="00A62607" w:rsidRDefault="005C7DB9" w:rsidP="004A29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國語日報社代表</w:t>
            </w:r>
          </w:p>
        </w:tc>
      </w:tr>
      <w:tr w:rsidR="005C7DB9" w:rsidRPr="00A62607" w:rsidTr="00DA4753">
        <w:trPr>
          <w:trHeight w:val="617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13:5</w:t>
            </w:r>
            <w:r w:rsidRPr="00525A54">
              <w:rPr>
                <w:rFonts w:ascii="Times New Roman" w:eastAsia="標楷體" w:hAnsi="Times New Roman"/>
                <w:szCs w:val="24"/>
              </w:rPr>
              <w:t>0~</w:t>
            </w:r>
            <w:r>
              <w:rPr>
                <w:rFonts w:ascii="Times New Roman" w:eastAsia="標楷體" w:hAnsi="Times New Roman"/>
                <w:szCs w:val="24"/>
              </w:rPr>
              <w:t>14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834" w:type="dxa"/>
            <w:vAlign w:val="center"/>
          </w:tcPr>
          <w:p w:rsidR="005C7DB9" w:rsidRPr="00A62607" w:rsidRDefault="005C7DB9" w:rsidP="007B7A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標楷體" w:eastAsia="華康標楷體" w:hAnsi="Times New Roman" w:hint="eastAsia"/>
                <w:szCs w:val="24"/>
              </w:rPr>
              <w:t>優秀教師分享</w:t>
            </w:r>
            <w:r>
              <w:rPr>
                <w:rFonts w:ascii="華康標楷體" w:eastAsia="華康標楷體" w:hAnsi="Times New Roman"/>
                <w:szCs w:val="24"/>
              </w:rPr>
              <w:t>1</w:t>
            </w:r>
          </w:p>
        </w:tc>
        <w:tc>
          <w:tcPr>
            <w:tcW w:w="4396" w:type="dxa"/>
            <w:vAlign w:val="center"/>
          </w:tcPr>
          <w:p w:rsidR="005C7DB9" w:rsidRPr="00A62607" w:rsidRDefault="005C7DB9" w:rsidP="007B7A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蘭雅國中教師／張美麗　分享</w:t>
            </w:r>
          </w:p>
        </w:tc>
      </w:tr>
      <w:tr w:rsidR="005C7DB9" w:rsidRPr="00A62607" w:rsidTr="00DA4753">
        <w:trPr>
          <w:trHeight w:val="627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47790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14:20~14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525A54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34" w:type="dxa"/>
            <w:vAlign w:val="center"/>
          </w:tcPr>
          <w:p w:rsidR="005C7DB9" w:rsidRPr="00A62607" w:rsidRDefault="005C7DB9" w:rsidP="00EF1E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標楷體" w:eastAsia="華康標楷體" w:hAnsi="Times New Roman" w:hint="eastAsia"/>
                <w:szCs w:val="24"/>
              </w:rPr>
              <w:t>優秀教師分享</w:t>
            </w:r>
            <w:r>
              <w:rPr>
                <w:rFonts w:ascii="華康標楷體" w:eastAsia="華康標楷體" w:hAnsi="Times New Roman"/>
                <w:szCs w:val="24"/>
              </w:rPr>
              <w:t>2</w:t>
            </w:r>
          </w:p>
        </w:tc>
        <w:tc>
          <w:tcPr>
            <w:tcW w:w="4396" w:type="dxa"/>
            <w:vAlign w:val="center"/>
          </w:tcPr>
          <w:p w:rsidR="005C7DB9" w:rsidRPr="00A62607" w:rsidRDefault="005C7DB9" w:rsidP="00EF1E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興福國中教師／張維舫　分享</w:t>
            </w:r>
          </w:p>
        </w:tc>
      </w:tr>
      <w:tr w:rsidR="005C7DB9" w:rsidRPr="00A62607" w:rsidTr="00302766">
        <w:trPr>
          <w:trHeight w:val="685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14:50~15:05</w:t>
            </w:r>
          </w:p>
        </w:tc>
        <w:tc>
          <w:tcPr>
            <w:tcW w:w="8230" w:type="dxa"/>
            <w:gridSpan w:val="2"/>
            <w:vAlign w:val="center"/>
          </w:tcPr>
          <w:p w:rsidR="005C7DB9" w:rsidRPr="0096427C" w:rsidRDefault="005C7DB9" w:rsidP="009A23D3">
            <w:pPr>
              <w:jc w:val="center"/>
              <w:rPr>
                <w:rFonts w:ascii="華康標楷體" w:eastAsia="華康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</w:tr>
      <w:tr w:rsidR="005C7DB9" w:rsidRPr="00A62607" w:rsidTr="00DA4753">
        <w:trPr>
          <w:trHeight w:val="661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15:05~15:35</w:t>
            </w:r>
          </w:p>
        </w:tc>
        <w:tc>
          <w:tcPr>
            <w:tcW w:w="3834" w:type="dxa"/>
            <w:vAlign w:val="center"/>
          </w:tcPr>
          <w:p w:rsidR="005C7DB9" w:rsidRPr="00A62607" w:rsidRDefault="005C7DB9" w:rsidP="00EF1E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標楷體" w:eastAsia="華康標楷體" w:hAnsi="Times New Roman" w:hint="eastAsia"/>
                <w:szCs w:val="24"/>
              </w:rPr>
              <w:t>優秀教師分享</w:t>
            </w:r>
            <w:r>
              <w:rPr>
                <w:rFonts w:ascii="華康標楷體" w:eastAsia="華康標楷體" w:hAnsi="Times New Roman"/>
                <w:szCs w:val="24"/>
              </w:rPr>
              <w:t>3</w:t>
            </w:r>
          </w:p>
        </w:tc>
        <w:tc>
          <w:tcPr>
            <w:tcW w:w="4396" w:type="dxa"/>
            <w:vAlign w:val="center"/>
          </w:tcPr>
          <w:p w:rsidR="005C7DB9" w:rsidRPr="00A62607" w:rsidRDefault="005C7DB9" w:rsidP="0030276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石牌國中教師／古伊文　分享</w:t>
            </w:r>
          </w:p>
        </w:tc>
      </w:tr>
      <w:tr w:rsidR="005C7DB9" w:rsidRPr="00A62607" w:rsidTr="00302766">
        <w:trPr>
          <w:trHeight w:val="720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4165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15:35~16:15</w:t>
            </w:r>
          </w:p>
        </w:tc>
        <w:tc>
          <w:tcPr>
            <w:tcW w:w="3834" w:type="dxa"/>
            <w:vAlign w:val="center"/>
          </w:tcPr>
          <w:p w:rsidR="005C7DB9" w:rsidRPr="00A62607" w:rsidRDefault="005C7DB9" w:rsidP="00DD61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回饋與分享</w:t>
            </w:r>
          </w:p>
        </w:tc>
        <w:tc>
          <w:tcPr>
            <w:tcW w:w="4396" w:type="dxa"/>
            <w:vAlign w:val="center"/>
          </w:tcPr>
          <w:p w:rsidR="005C7DB9" w:rsidRDefault="005C7DB9" w:rsidP="003027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臺北市立士東國小校長、</w:t>
            </w:r>
          </w:p>
          <w:p w:rsidR="005C7DB9" w:rsidRDefault="005C7DB9" w:rsidP="003027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E2EB7">
              <w:rPr>
                <w:rFonts w:ascii="Times New Roman" w:eastAsia="標楷體" w:hAnsi="Times New Roman" w:hint="eastAsia"/>
                <w:szCs w:val="24"/>
              </w:rPr>
              <w:t>臺北市立大學兼任講師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  <w:p w:rsidR="005C7DB9" w:rsidRPr="00FE2EB7" w:rsidRDefault="005C7DB9" w:rsidP="003027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2EB7">
              <w:rPr>
                <w:rFonts w:ascii="Times New Roman" w:eastAsia="標楷體" w:hAnsi="Times New Roman" w:hint="eastAsia"/>
                <w:szCs w:val="24"/>
              </w:rPr>
              <w:t>臺北市兒童深耕閱讀研究發展組召集人</w:t>
            </w:r>
            <w:r>
              <w:rPr>
                <w:rFonts w:ascii="Times New Roman" w:eastAsia="標楷體" w:hAnsi="Times New Roman" w:hint="eastAsia"/>
                <w:szCs w:val="24"/>
              </w:rPr>
              <w:t>／林玫伶</w:t>
            </w:r>
            <w:r>
              <w:rPr>
                <w:rFonts w:ascii="標楷體" w:eastAsia="標楷體" w:hAnsi="標楷體" w:hint="eastAsia"/>
                <w:szCs w:val="24"/>
              </w:rPr>
              <w:t xml:space="preserve">　分享</w:t>
            </w:r>
          </w:p>
        </w:tc>
      </w:tr>
      <w:tr w:rsidR="005C7DB9" w:rsidRPr="00A62607" w:rsidTr="00302766">
        <w:trPr>
          <w:trHeight w:val="547"/>
          <w:jc w:val="center"/>
        </w:trPr>
        <w:tc>
          <w:tcPr>
            <w:tcW w:w="1801" w:type="dxa"/>
            <w:vAlign w:val="center"/>
          </w:tcPr>
          <w:p w:rsidR="005C7DB9" w:rsidRDefault="005C7DB9" w:rsidP="004165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15~16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8230" w:type="dxa"/>
            <w:gridSpan w:val="2"/>
            <w:vAlign w:val="center"/>
          </w:tcPr>
          <w:p w:rsidR="005C7DB9" w:rsidRPr="00FE2EB7" w:rsidRDefault="005C7DB9" w:rsidP="00A551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/>
                <w:szCs w:val="24"/>
              </w:rPr>
              <w:t>Q&amp;A</w:t>
            </w:r>
          </w:p>
        </w:tc>
      </w:tr>
      <w:tr w:rsidR="005C7DB9" w:rsidRPr="00A62607" w:rsidTr="00302766">
        <w:trPr>
          <w:trHeight w:val="559"/>
          <w:jc w:val="center"/>
        </w:trPr>
        <w:tc>
          <w:tcPr>
            <w:tcW w:w="1801" w:type="dxa"/>
            <w:vAlign w:val="center"/>
          </w:tcPr>
          <w:p w:rsidR="005C7DB9" w:rsidRPr="00525A54" w:rsidRDefault="005C7DB9" w:rsidP="0096019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25~16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8230" w:type="dxa"/>
            <w:gridSpan w:val="2"/>
            <w:vAlign w:val="center"/>
          </w:tcPr>
          <w:p w:rsidR="005C7DB9" w:rsidRPr="00A62607" w:rsidRDefault="005C7DB9" w:rsidP="009601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問卷填寫</w:t>
            </w:r>
          </w:p>
        </w:tc>
      </w:tr>
    </w:tbl>
    <w:p w:rsidR="005C7DB9" w:rsidRDefault="005C7DB9" w:rsidP="00525A54">
      <w:pPr>
        <w:jc w:val="center"/>
        <w:rPr>
          <w:rFonts w:ascii="Times New Roman" w:eastAsia="標楷體" w:hAnsi="Times New Roman"/>
          <w:szCs w:val="24"/>
        </w:rPr>
      </w:pPr>
    </w:p>
    <w:p w:rsidR="005C7DB9" w:rsidRPr="00525A54" w:rsidRDefault="005C7DB9" w:rsidP="00A5517F">
      <w:pPr>
        <w:jc w:val="center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感謝諸位老師的參與，我們下學年再見！</w:t>
      </w:r>
    </w:p>
    <w:sectPr w:rsidR="005C7DB9" w:rsidRPr="00525A54" w:rsidSect="00883C76">
      <w:headerReference w:type="default" r:id="rId7"/>
      <w:footerReference w:type="even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DB9" w:rsidRDefault="005C7DB9" w:rsidP="0098616D">
      <w:r>
        <w:separator/>
      </w:r>
    </w:p>
  </w:endnote>
  <w:endnote w:type="continuationSeparator" w:id="0">
    <w:p w:rsidR="005C7DB9" w:rsidRDefault="005C7DB9" w:rsidP="0098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DB9" w:rsidRDefault="005C7DB9" w:rsidP="008142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7DB9" w:rsidRDefault="005C7D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DB9" w:rsidRDefault="005C7DB9" w:rsidP="0098616D">
      <w:r>
        <w:separator/>
      </w:r>
    </w:p>
  </w:footnote>
  <w:footnote w:type="continuationSeparator" w:id="0">
    <w:p w:rsidR="005C7DB9" w:rsidRDefault="005C7DB9" w:rsidP="00986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DB9" w:rsidRDefault="005C7DB9">
    <w:pPr>
      <w:pStyle w:val="Header"/>
    </w:pPr>
    <w:r w:rsidRPr="00A2769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6" type="#_x0000_t75" alt="wps_clip_image1" style="width:76.5pt;height:33.75pt;visibility:visible">
          <v:imagedata r:id="rId1" o:title=""/>
        </v:shape>
      </w:pict>
    </w:r>
    <w:r>
      <w:rPr>
        <w:rFonts w:hint="eastAsia"/>
      </w:rPr>
      <w:t xml:space="preserve">　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56BF1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8F47F6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7D29FB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05AD41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8B56081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F1AA02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EBA542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C0FEA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DC795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108B3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8F25790"/>
    <w:multiLevelType w:val="hybridMultilevel"/>
    <w:tmpl w:val="0038C5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0F9A3DE2"/>
    <w:multiLevelType w:val="hybridMultilevel"/>
    <w:tmpl w:val="418E31FC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8BE7679"/>
    <w:multiLevelType w:val="hybridMultilevel"/>
    <w:tmpl w:val="B35C7344"/>
    <w:lvl w:ilvl="0" w:tplc="5C6883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88C2E27"/>
    <w:multiLevelType w:val="hybridMultilevel"/>
    <w:tmpl w:val="F3324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471158A"/>
    <w:multiLevelType w:val="hybridMultilevel"/>
    <w:tmpl w:val="0D14232C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35547E"/>
    <w:multiLevelType w:val="hybridMultilevel"/>
    <w:tmpl w:val="3508DC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EAA4788"/>
    <w:multiLevelType w:val="hybridMultilevel"/>
    <w:tmpl w:val="CF14E4B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EE17A0A"/>
    <w:multiLevelType w:val="hybridMultilevel"/>
    <w:tmpl w:val="5AFE430E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544128C"/>
    <w:multiLevelType w:val="hybridMultilevel"/>
    <w:tmpl w:val="92F427CA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9F4581B"/>
    <w:multiLevelType w:val="hybridMultilevel"/>
    <w:tmpl w:val="BD6A06C0"/>
    <w:lvl w:ilvl="0" w:tplc="3B6891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049"/>
    <w:rsid w:val="000200AB"/>
    <w:rsid w:val="00023A3A"/>
    <w:rsid w:val="00056770"/>
    <w:rsid w:val="000645A5"/>
    <w:rsid w:val="00065F67"/>
    <w:rsid w:val="0007157D"/>
    <w:rsid w:val="00077BEB"/>
    <w:rsid w:val="00091C7F"/>
    <w:rsid w:val="000F7E06"/>
    <w:rsid w:val="00104540"/>
    <w:rsid w:val="001201C0"/>
    <w:rsid w:val="00140A8C"/>
    <w:rsid w:val="00143DB3"/>
    <w:rsid w:val="00153FEB"/>
    <w:rsid w:val="00166989"/>
    <w:rsid w:val="00167B90"/>
    <w:rsid w:val="00173EBA"/>
    <w:rsid w:val="00173F7B"/>
    <w:rsid w:val="00174DDE"/>
    <w:rsid w:val="00176C50"/>
    <w:rsid w:val="001A0C80"/>
    <w:rsid w:val="001A1E18"/>
    <w:rsid w:val="001B408B"/>
    <w:rsid w:val="001B7032"/>
    <w:rsid w:val="001C7793"/>
    <w:rsid w:val="001D7476"/>
    <w:rsid w:val="001E0CC2"/>
    <w:rsid w:val="00216D8D"/>
    <w:rsid w:val="002253FB"/>
    <w:rsid w:val="00243611"/>
    <w:rsid w:val="00245F62"/>
    <w:rsid w:val="00254061"/>
    <w:rsid w:val="002712E0"/>
    <w:rsid w:val="0027257D"/>
    <w:rsid w:val="002841EC"/>
    <w:rsid w:val="00293C09"/>
    <w:rsid w:val="002B30C2"/>
    <w:rsid w:val="00300578"/>
    <w:rsid w:val="00302766"/>
    <w:rsid w:val="00305CF0"/>
    <w:rsid w:val="003226C1"/>
    <w:rsid w:val="003317B6"/>
    <w:rsid w:val="00336A03"/>
    <w:rsid w:val="00383707"/>
    <w:rsid w:val="003A1068"/>
    <w:rsid w:val="003A4A13"/>
    <w:rsid w:val="003A7ADA"/>
    <w:rsid w:val="003C7610"/>
    <w:rsid w:val="003D0467"/>
    <w:rsid w:val="003D1547"/>
    <w:rsid w:val="003D6604"/>
    <w:rsid w:val="003F1054"/>
    <w:rsid w:val="00403492"/>
    <w:rsid w:val="004040D9"/>
    <w:rsid w:val="00412E2C"/>
    <w:rsid w:val="0041657E"/>
    <w:rsid w:val="00420C1F"/>
    <w:rsid w:val="00433E1E"/>
    <w:rsid w:val="00441AE0"/>
    <w:rsid w:val="004517E2"/>
    <w:rsid w:val="00461983"/>
    <w:rsid w:val="004626CB"/>
    <w:rsid w:val="004707CD"/>
    <w:rsid w:val="00475693"/>
    <w:rsid w:val="00477606"/>
    <w:rsid w:val="00477904"/>
    <w:rsid w:val="00490FC0"/>
    <w:rsid w:val="004A02B4"/>
    <w:rsid w:val="004A299F"/>
    <w:rsid w:val="004B094C"/>
    <w:rsid w:val="004C7F37"/>
    <w:rsid w:val="004D28B0"/>
    <w:rsid w:val="004E3875"/>
    <w:rsid w:val="004E43DE"/>
    <w:rsid w:val="00506868"/>
    <w:rsid w:val="00523C81"/>
    <w:rsid w:val="00525A54"/>
    <w:rsid w:val="005274DA"/>
    <w:rsid w:val="00536049"/>
    <w:rsid w:val="00553C92"/>
    <w:rsid w:val="005615F3"/>
    <w:rsid w:val="00564A2F"/>
    <w:rsid w:val="005722BA"/>
    <w:rsid w:val="005744AF"/>
    <w:rsid w:val="0058173B"/>
    <w:rsid w:val="005C43CD"/>
    <w:rsid w:val="005C7DB9"/>
    <w:rsid w:val="005E3659"/>
    <w:rsid w:val="00611DA3"/>
    <w:rsid w:val="00621AD8"/>
    <w:rsid w:val="00624BC5"/>
    <w:rsid w:val="00632AB0"/>
    <w:rsid w:val="00642257"/>
    <w:rsid w:val="00642333"/>
    <w:rsid w:val="00645A6F"/>
    <w:rsid w:val="0066024A"/>
    <w:rsid w:val="006763F8"/>
    <w:rsid w:val="006806C2"/>
    <w:rsid w:val="006847FC"/>
    <w:rsid w:val="00687D56"/>
    <w:rsid w:val="00694E6E"/>
    <w:rsid w:val="00695047"/>
    <w:rsid w:val="006A0A9C"/>
    <w:rsid w:val="006C38E0"/>
    <w:rsid w:val="006D168D"/>
    <w:rsid w:val="006D192C"/>
    <w:rsid w:val="006D2CE5"/>
    <w:rsid w:val="006F61D9"/>
    <w:rsid w:val="006F7237"/>
    <w:rsid w:val="0070035D"/>
    <w:rsid w:val="0071719C"/>
    <w:rsid w:val="00721FAF"/>
    <w:rsid w:val="00724175"/>
    <w:rsid w:val="00734561"/>
    <w:rsid w:val="00770F42"/>
    <w:rsid w:val="00790808"/>
    <w:rsid w:val="007A01CA"/>
    <w:rsid w:val="007A1E8A"/>
    <w:rsid w:val="007B460D"/>
    <w:rsid w:val="007B7A57"/>
    <w:rsid w:val="007C354D"/>
    <w:rsid w:val="007C502E"/>
    <w:rsid w:val="007F5AD5"/>
    <w:rsid w:val="0080199F"/>
    <w:rsid w:val="00807A46"/>
    <w:rsid w:val="0081422B"/>
    <w:rsid w:val="00825067"/>
    <w:rsid w:val="00842471"/>
    <w:rsid w:val="00850C08"/>
    <w:rsid w:val="00854A96"/>
    <w:rsid w:val="0087038D"/>
    <w:rsid w:val="00883C76"/>
    <w:rsid w:val="008866A3"/>
    <w:rsid w:val="008916FF"/>
    <w:rsid w:val="00897C65"/>
    <w:rsid w:val="008B4E3F"/>
    <w:rsid w:val="008B7AB7"/>
    <w:rsid w:val="008C1063"/>
    <w:rsid w:val="008C2951"/>
    <w:rsid w:val="008C3527"/>
    <w:rsid w:val="008D07AD"/>
    <w:rsid w:val="008E1D15"/>
    <w:rsid w:val="008F786D"/>
    <w:rsid w:val="00930603"/>
    <w:rsid w:val="00941103"/>
    <w:rsid w:val="009462E4"/>
    <w:rsid w:val="009569D3"/>
    <w:rsid w:val="0096019E"/>
    <w:rsid w:val="0096427C"/>
    <w:rsid w:val="00970F50"/>
    <w:rsid w:val="00975F79"/>
    <w:rsid w:val="0097734C"/>
    <w:rsid w:val="00980E3B"/>
    <w:rsid w:val="00981E4E"/>
    <w:rsid w:val="0098616D"/>
    <w:rsid w:val="009A23D3"/>
    <w:rsid w:val="009A40FE"/>
    <w:rsid w:val="009B6594"/>
    <w:rsid w:val="009C1E0E"/>
    <w:rsid w:val="009C5737"/>
    <w:rsid w:val="009E275B"/>
    <w:rsid w:val="009E7719"/>
    <w:rsid w:val="009F7133"/>
    <w:rsid w:val="00A12863"/>
    <w:rsid w:val="00A243F6"/>
    <w:rsid w:val="00A26DC7"/>
    <w:rsid w:val="00A27693"/>
    <w:rsid w:val="00A506F7"/>
    <w:rsid w:val="00A5517F"/>
    <w:rsid w:val="00A606B0"/>
    <w:rsid w:val="00A62607"/>
    <w:rsid w:val="00A67596"/>
    <w:rsid w:val="00A86A16"/>
    <w:rsid w:val="00AA38BC"/>
    <w:rsid w:val="00AA57C3"/>
    <w:rsid w:val="00AB1AFE"/>
    <w:rsid w:val="00B008BE"/>
    <w:rsid w:val="00B008FD"/>
    <w:rsid w:val="00B2327C"/>
    <w:rsid w:val="00B27CD4"/>
    <w:rsid w:val="00B27F0F"/>
    <w:rsid w:val="00B33021"/>
    <w:rsid w:val="00B37598"/>
    <w:rsid w:val="00B704C3"/>
    <w:rsid w:val="00B7644F"/>
    <w:rsid w:val="00BA359D"/>
    <w:rsid w:val="00BA79ED"/>
    <w:rsid w:val="00BB4754"/>
    <w:rsid w:val="00BD0B88"/>
    <w:rsid w:val="00BE3347"/>
    <w:rsid w:val="00C268A5"/>
    <w:rsid w:val="00C37CF6"/>
    <w:rsid w:val="00C472A4"/>
    <w:rsid w:val="00C85F8D"/>
    <w:rsid w:val="00CA0A9A"/>
    <w:rsid w:val="00CB1B0B"/>
    <w:rsid w:val="00CB4671"/>
    <w:rsid w:val="00CC4E53"/>
    <w:rsid w:val="00CC6F40"/>
    <w:rsid w:val="00CE275B"/>
    <w:rsid w:val="00D03E10"/>
    <w:rsid w:val="00D1114A"/>
    <w:rsid w:val="00D16261"/>
    <w:rsid w:val="00D41F05"/>
    <w:rsid w:val="00D42517"/>
    <w:rsid w:val="00D512A5"/>
    <w:rsid w:val="00D648B8"/>
    <w:rsid w:val="00D750B5"/>
    <w:rsid w:val="00DA4753"/>
    <w:rsid w:val="00DA4DF1"/>
    <w:rsid w:val="00DB2B90"/>
    <w:rsid w:val="00DB40CE"/>
    <w:rsid w:val="00DD265D"/>
    <w:rsid w:val="00DD42B3"/>
    <w:rsid w:val="00DD613B"/>
    <w:rsid w:val="00E04E38"/>
    <w:rsid w:val="00E142B4"/>
    <w:rsid w:val="00E413FF"/>
    <w:rsid w:val="00E52378"/>
    <w:rsid w:val="00E531D4"/>
    <w:rsid w:val="00E552CA"/>
    <w:rsid w:val="00E577FE"/>
    <w:rsid w:val="00E61D09"/>
    <w:rsid w:val="00E64FC1"/>
    <w:rsid w:val="00E92B36"/>
    <w:rsid w:val="00EA37D4"/>
    <w:rsid w:val="00EA420E"/>
    <w:rsid w:val="00EA5221"/>
    <w:rsid w:val="00EA64B2"/>
    <w:rsid w:val="00EB0B62"/>
    <w:rsid w:val="00EB0FC0"/>
    <w:rsid w:val="00EB7808"/>
    <w:rsid w:val="00EC5C14"/>
    <w:rsid w:val="00ED010A"/>
    <w:rsid w:val="00EE5712"/>
    <w:rsid w:val="00EF1ED0"/>
    <w:rsid w:val="00F0188A"/>
    <w:rsid w:val="00F17AF8"/>
    <w:rsid w:val="00F24BA3"/>
    <w:rsid w:val="00F27021"/>
    <w:rsid w:val="00F27C24"/>
    <w:rsid w:val="00F3373A"/>
    <w:rsid w:val="00F83B99"/>
    <w:rsid w:val="00FA6559"/>
    <w:rsid w:val="00FA66B8"/>
    <w:rsid w:val="00FB57D7"/>
    <w:rsid w:val="00FB7F77"/>
    <w:rsid w:val="00FC3CE2"/>
    <w:rsid w:val="00FD075F"/>
    <w:rsid w:val="00FD7FC8"/>
    <w:rsid w:val="00FE1B87"/>
    <w:rsid w:val="00FE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B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60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61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616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D42B3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C29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01C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1C0"/>
    <w:rPr>
      <w:rFonts w:ascii="Cambria" w:eastAsia="新細明體" w:hAnsi="Cambria" w:cs="Times New Roman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B704C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704C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04C3"/>
    <w:rPr>
      <w:rFonts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0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04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306</Words>
  <Characters>1746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中學生報讀報教育研習實施計畫</dc:title>
  <dc:subject/>
  <dc:creator>wsg</dc:creator>
  <cp:keywords/>
  <dc:description/>
  <cp:lastModifiedBy>萬華國中</cp:lastModifiedBy>
  <cp:revision>2</cp:revision>
  <cp:lastPrinted>2015-02-17T04:32:00Z</cp:lastPrinted>
  <dcterms:created xsi:type="dcterms:W3CDTF">2015-05-28T23:31:00Z</dcterms:created>
  <dcterms:modified xsi:type="dcterms:W3CDTF">2015-05-28T23:31:00Z</dcterms:modified>
</cp:coreProperties>
</file>