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9E" w:rsidRPr="00DA4C96" w:rsidRDefault="00F5689E" w:rsidP="00B65DFE">
      <w:pPr>
        <w:widowControl/>
        <w:spacing w:before="120" w:after="120" w:line="240" w:lineRule="atLeast"/>
        <w:jc w:val="center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臺</w:t>
      </w:r>
      <w:r w:rsidRPr="00DA4C96">
        <w:rPr>
          <w:rFonts w:ascii="標楷體" w:eastAsia="標楷體" w:hAnsi="標楷體" w:hint="eastAsia"/>
          <w:bCs/>
          <w:kern w:val="0"/>
          <w:sz w:val="28"/>
          <w:szCs w:val="28"/>
        </w:rPr>
        <w:t>北區監理所基隆監理站辦理</w:t>
      </w:r>
      <w:r w:rsidRPr="00DA4C96">
        <w:rPr>
          <w:rFonts w:ascii="標楷體" w:eastAsia="標楷體" w:hAnsi="標楷體"/>
          <w:bCs/>
          <w:kern w:val="0"/>
          <w:sz w:val="28"/>
          <w:szCs w:val="28"/>
        </w:rPr>
        <w:t>104</w:t>
      </w:r>
      <w:r w:rsidRPr="00DA4C96">
        <w:rPr>
          <w:rFonts w:ascii="標楷體" w:eastAsia="標楷體" w:hAnsi="標楷體" w:hint="eastAsia"/>
          <w:bCs/>
          <w:kern w:val="0"/>
          <w:sz w:val="28"/>
          <w:szCs w:val="28"/>
        </w:rPr>
        <w:t>年「道安扎根，四</w:t>
      </w:r>
      <w:r w:rsidRPr="00DA4C9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格漫畫」比賽辦法</w:t>
      </w:r>
    </w:p>
    <w:p w:rsidR="00F5689E" w:rsidRPr="00DA4C96" w:rsidRDefault="00F5689E" w:rsidP="00486BB5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壹、宗旨：</w:t>
      </w:r>
      <w:r w:rsidRPr="00DA4C96">
        <w:rPr>
          <w:rFonts w:ascii="標楷體" w:eastAsia="標楷體" w:hAnsi="標楷體"/>
          <w:sz w:val="28"/>
          <w:szCs w:val="28"/>
        </w:rPr>
        <w:t xml:space="preserve"> </w:t>
      </w:r>
    </w:p>
    <w:p w:rsidR="00F5689E" w:rsidRPr="00DA4C96" w:rsidRDefault="00F5689E" w:rsidP="00486BB5">
      <w:pPr>
        <w:spacing w:line="360" w:lineRule="exact"/>
        <w:ind w:leftChars="238" w:left="571" w:firstLineChars="10" w:firstLine="28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為</w:t>
      </w:r>
      <w:r>
        <w:rPr>
          <w:rFonts w:ascii="標楷體" w:eastAsia="標楷體" w:hAnsi="標楷體" w:hint="eastAsia"/>
          <w:sz w:val="28"/>
          <w:szCs w:val="28"/>
        </w:rPr>
        <w:t>提升民眾對交通安全的</w:t>
      </w:r>
      <w:r w:rsidRPr="00DA4C96">
        <w:rPr>
          <w:rFonts w:ascii="標楷體" w:eastAsia="標楷體" w:hAnsi="標楷體" w:hint="eastAsia"/>
          <w:sz w:val="28"/>
          <w:szCs w:val="28"/>
        </w:rPr>
        <w:t>重視，我們響應交通部及公路總局的行動倡議，辦理以</w:t>
      </w:r>
      <w:r w:rsidRPr="00DA4C96">
        <w:rPr>
          <w:rFonts w:ascii="標楷體" w:eastAsia="標楷體" w:hAnsi="標楷體" w:hint="eastAsia"/>
          <w:bCs/>
          <w:kern w:val="0"/>
          <w:sz w:val="28"/>
          <w:szCs w:val="28"/>
        </w:rPr>
        <w:t>道安扎根為主題</w:t>
      </w:r>
      <w:r w:rsidRPr="00DA4C96">
        <w:rPr>
          <w:rFonts w:ascii="標楷體" w:eastAsia="標楷體" w:hAnsi="標楷體" w:hint="eastAsia"/>
          <w:sz w:val="28"/>
          <w:szCs w:val="28"/>
        </w:rPr>
        <w:t>之</w:t>
      </w:r>
      <w:r w:rsidRPr="00DA4C96">
        <w:rPr>
          <w:rFonts w:ascii="標楷體" w:eastAsia="標楷體" w:hAnsi="標楷體" w:hint="eastAsia"/>
          <w:bCs/>
          <w:kern w:val="0"/>
          <w:sz w:val="28"/>
          <w:szCs w:val="28"/>
        </w:rPr>
        <w:t>四格漫畫</w:t>
      </w:r>
      <w:r w:rsidRPr="00DA4C96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養成人人</w:t>
      </w:r>
      <w:r w:rsidRPr="00DA4C96">
        <w:rPr>
          <w:rFonts w:ascii="標楷體" w:eastAsia="標楷體" w:hAnsi="標楷體" w:hint="eastAsia"/>
          <w:sz w:val="28"/>
          <w:szCs w:val="28"/>
        </w:rPr>
        <w:t>遵守交通安全觀念，守護自己及他人的生命。</w:t>
      </w:r>
    </w:p>
    <w:p w:rsidR="00F5689E" w:rsidRPr="00DA4C96" w:rsidRDefault="00F5689E" w:rsidP="003936ED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貳、指導單位：臺北區監理所。</w:t>
      </w:r>
    </w:p>
    <w:p w:rsidR="00F5689E" w:rsidRPr="00DA4C96" w:rsidRDefault="00F5689E" w:rsidP="003936ED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參、主辦單位：基隆監理站。</w:t>
      </w:r>
    </w:p>
    <w:p w:rsidR="00F5689E" w:rsidRPr="00DA4C96" w:rsidRDefault="00F5689E" w:rsidP="003936ED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肆、協辦單位：基隆客運股份有限公司。</w:t>
      </w:r>
    </w:p>
    <w:p w:rsidR="00F5689E" w:rsidRPr="00DA4C96" w:rsidRDefault="00F5689E" w:rsidP="00AE6619">
      <w:pPr>
        <w:spacing w:line="360" w:lineRule="exact"/>
        <w:ind w:left="2002" w:hangingChars="715" w:hanging="2002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伍、參賽對象：凡重視道路交通安全，喜愛四格漫畫臺北市、新北市及基隆市民眾，年齡不限，每人限一幅。</w:t>
      </w:r>
    </w:p>
    <w:p w:rsidR="00F5689E" w:rsidRPr="00DA4C96" w:rsidRDefault="00F5689E" w:rsidP="00AE6619">
      <w:pPr>
        <w:spacing w:line="360" w:lineRule="exact"/>
        <w:ind w:left="2002" w:hangingChars="715" w:hanging="2002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陸、漫畫主題：有關汽車駕駛、機車或自行車騎乘、年長者或行人、酒後駕車…等交通安全相關之主題均可。</w:t>
      </w:r>
    </w:p>
    <w:p w:rsidR="00F5689E" w:rsidRPr="00DA4C96" w:rsidRDefault="00F5689E" w:rsidP="001C513C">
      <w:pPr>
        <w:spacing w:line="360" w:lineRule="exact"/>
        <w:ind w:left="1904" w:hangingChars="680" w:hanging="1904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柒、作品規格：</w:t>
      </w:r>
    </w:p>
    <w:p w:rsidR="00F5689E" w:rsidRPr="00DA4C96" w:rsidRDefault="00F5689E" w:rsidP="00B532BC">
      <w:pPr>
        <w:spacing w:line="360" w:lineRule="exact"/>
        <w:ind w:left="1022" w:hangingChars="365" w:hanging="1022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/>
          <w:sz w:val="28"/>
          <w:szCs w:val="28"/>
        </w:rPr>
        <w:t xml:space="preserve">   </w:t>
      </w:r>
      <w:r w:rsidRPr="00DA4C96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作品設計以</w:t>
      </w:r>
      <w:r w:rsidRPr="00DA4C96">
        <w:rPr>
          <w:rFonts w:ascii="標楷體" w:eastAsia="標楷體" w:hAnsi="標楷體" w:hint="eastAsia"/>
          <w:sz w:val="28"/>
          <w:szCs w:val="28"/>
        </w:rPr>
        <w:t>電腦繪圖輸出彩色樣張，或以彩色手繪稿方式參賽均可。</w:t>
      </w:r>
      <w:r>
        <w:rPr>
          <w:rFonts w:ascii="標楷體" w:eastAsia="標楷體" w:hAnsi="標楷體" w:hint="eastAsia"/>
          <w:sz w:val="28"/>
          <w:szCs w:val="28"/>
        </w:rPr>
        <w:t>無論電腦繪圖或手繪稿，均需檢附作品之平面稿件及數位檔案。</w:t>
      </w:r>
    </w:p>
    <w:p w:rsidR="00F5689E" w:rsidRPr="00DA4C96" w:rsidRDefault="00F5689E" w:rsidP="005008E7">
      <w:pPr>
        <w:spacing w:line="360" w:lineRule="exact"/>
        <w:ind w:left="980" w:hangingChars="350" w:hanging="980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/>
          <w:sz w:val="28"/>
          <w:szCs w:val="28"/>
        </w:rPr>
        <w:t xml:space="preserve">   </w:t>
      </w:r>
      <w:r w:rsidRPr="00DA4C96">
        <w:rPr>
          <w:rFonts w:ascii="標楷體" w:eastAsia="標楷體" w:hAnsi="標楷體" w:hint="eastAsia"/>
          <w:sz w:val="28"/>
          <w:szCs w:val="28"/>
        </w:rPr>
        <w:t>二、作品橫向十字均分，順序由左至右、由上至下，呈現四格漫畫格式。</w:t>
      </w:r>
    </w:p>
    <w:p w:rsidR="00F5689E" w:rsidRDefault="00F5689E" w:rsidP="0004180F">
      <w:pPr>
        <w:spacing w:line="360" w:lineRule="exact"/>
        <w:ind w:left="1022" w:hangingChars="365" w:hanging="1022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/>
          <w:sz w:val="28"/>
          <w:szCs w:val="28"/>
        </w:rPr>
        <w:t xml:space="preserve">   </w:t>
      </w:r>
      <w:r w:rsidRPr="00DA4C96">
        <w:rPr>
          <w:rFonts w:ascii="標楷體" w:eastAsia="標楷體" w:hAnsi="標楷體" w:hint="eastAsia"/>
          <w:sz w:val="28"/>
          <w:szCs w:val="28"/>
        </w:rPr>
        <w:t>三、電腦繪圖四格漫畫原始檔解析度需達</w:t>
      </w:r>
      <w:r w:rsidRPr="00DA4C96">
        <w:rPr>
          <w:rFonts w:ascii="標楷體" w:eastAsia="標楷體" w:hAnsi="標楷體"/>
          <w:sz w:val="28"/>
          <w:szCs w:val="28"/>
        </w:rPr>
        <w:t>300dpi</w:t>
      </w:r>
      <w:r w:rsidRPr="00DA4C96">
        <w:rPr>
          <w:rFonts w:ascii="標楷體" w:eastAsia="標楷體" w:hAnsi="標楷體" w:hint="eastAsia"/>
          <w:sz w:val="28"/>
          <w:szCs w:val="28"/>
        </w:rPr>
        <w:t>以上。</w:t>
      </w:r>
    </w:p>
    <w:p w:rsidR="00F5689E" w:rsidRPr="00DA4C96" w:rsidRDefault="00F5689E" w:rsidP="0004180F">
      <w:pPr>
        <w:spacing w:line="360" w:lineRule="exact"/>
        <w:ind w:left="1022" w:hangingChars="365" w:hanging="102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捌、繳件規則</w:t>
      </w:r>
      <w:r>
        <w:rPr>
          <w:rFonts w:ascii="標楷體" w:eastAsia="標楷體" w:hAnsi="標楷體"/>
          <w:sz w:val="28"/>
          <w:szCs w:val="28"/>
        </w:rPr>
        <w:t>:</w:t>
      </w:r>
    </w:p>
    <w:p w:rsidR="00F5689E" w:rsidRDefault="00F5689E" w:rsidP="00FF6729">
      <w:pPr>
        <w:spacing w:line="360" w:lineRule="exact"/>
        <w:ind w:left="980" w:hangingChars="350" w:hanging="980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一、作品光碟、平面稿件及報名文件各乙份</w:t>
      </w:r>
    </w:p>
    <w:p w:rsidR="00F5689E" w:rsidRDefault="00F5689E" w:rsidP="005F6217">
      <w:pPr>
        <w:spacing w:line="36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1.</w:t>
      </w:r>
      <w:r>
        <w:rPr>
          <w:rFonts w:ascii="標楷體" w:eastAsia="標楷體" w:hAnsi="標楷體" w:hint="eastAsia"/>
          <w:sz w:val="28"/>
          <w:szCs w:val="28"/>
        </w:rPr>
        <w:t>作品光碟：繳件光碟中需燒錄三種檔案格式，光碟片請註明姓名。</w:t>
      </w:r>
    </w:p>
    <w:p w:rsidR="00F5689E" w:rsidRDefault="00F5689E" w:rsidP="004E4655">
      <w:pPr>
        <w:spacing w:line="36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）高解析格式：圖檔對開尺寸</w:t>
      </w:r>
      <w:r w:rsidRPr="001D2E38">
        <w:rPr>
          <w:rFonts w:ascii="標楷體" w:eastAsia="標楷體" w:hAnsi="標楷體"/>
          <w:sz w:val="28"/>
          <w:szCs w:val="28"/>
        </w:rPr>
        <w:t>78.6</w:t>
      </w:r>
      <w:r>
        <w:rPr>
          <w:rFonts w:ascii="標楷體" w:eastAsia="標楷體" w:hAnsi="標楷體"/>
          <w:sz w:val="28"/>
          <w:szCs w:val="28"/>
        </w:rPr>
        <w:t>cm</w:t>
      </w:r>
      <w:r>
        <w:rPr>
          <w:rFonts w:ascii="標楷體" w:eastAsia="標楷體" w:hAnsi="Wingdings 2" w:hint="eastAsia"/>
          <w:sz w:val="28"/>
          <w:szCs w:val="28"/>
        </w:rPr>
        <w:sym w:font="Wingdings 2" w:char="F0CD"/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1D2E38">
        <w:rPr>
          <w:rFonts w:ascii="標楷體" w:eastAsia="標楷體" w:hAnsi="標楷體"/>
          <w:sz w:val="28"/>
          <w:szCs w:val="28"/>
        </w:rPr>
        <w:t>54.5</w:t>
      </w:r>
      <w:r>
        <w:rPr>
          <w:rFonts w:ascii="標楷體" w:eastAsia="標楷體" w:hAnsi="標楷體"/>
          <w:sz w:val="28"/>
          <w:szCs w:val="28"/>
        </w:rPr>
        <w:t>cm</w:t>
      </w:r>
      <w:r>
        <w:rPr>
          <w:rFonts w:ascii="標楷體" w:eastAsia="標楷體" w:hAnsi="標楷體" w:hint="eastAsia"/>
          <w:sz w:val="28"/>
          <w:szCs w:val="28"/>
        </w:rPr>
        <w:t>，解析度</w:t>
      </w:r>
      <w:r>
        <w:rPr>
          <w:rFonts w:ascii="標楷體" w:eastAsia="標楷體" w:hAnsi="標楷體"/>
          <w:sz w:val="28"/>
          <w:szCs w:val="28"/>
        </w:rPr>
        <w:t xml:space="preserve">300dpi  </w:t>
      </w:r>
    </w:p>
    <w:p w:rsidR="00F5689E" w:rsidRDefault="00F5689E" w:rsidP="004E4655">
      <w:pPr>
        <w:spacing w:line="36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</w:t>
      </w:r>
      <w:r>
        <w:rPr>
          <w:rFonts w:ascii="標楷體" w:eastAsia="標楷體" w:hAnsi="標楷體" w:hint="eastAsia"/>
          <w:sz w:val="28"/>
          <w:szCs w:val="28"/>
        </w:rPr>
        <w:t>以上</w:t>
      </w:r>
      <w:r>
        <w:rPr>
          <w:rFonts w:ascii="標楷體" w:eastAsia="標楷體" w:hAnsi="標楷體"/>
          <w:sz w:val="28"/>
          <w:szCs w:val="28"/>
        </w:rPr>
        <w:t>CMYK</w:t>
      </w:r>
      <w:r>
        <w:rPr>
          <w:rFonts w:ascii="標楷體" w:eastAsia="標楷體" w:hAnsi="標楷體" w:hint="eastAsia"/>
          <w:sz w:val="28"/>
          <w:szCs w:val="28"/>
        </w:rPr>
        <w:t>色彩模式。</w:t>
      </w:r>
    </w:p>
    <w:p w:rsidR="00F5689E" w:rsidRDefault="00F5689E" w:rsidP="005F6217">
      <w:pPr>
        <w:spacing w:line="36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）低解析格式：圖檔</w:t>
      </w:r>
      <w:r>
        <w:rPr>
          <w:rFonts w:ascii="標楷體" w:eastAsia="標楷體" w:hAnsi="標楷體"/>
          <w:sz w:val="28"/>
          <w:szCs w:val="28"/>
        </w:rPr>
        <w:t>A4</w:t>
      </w:r>
      <w:r>
        <w:rPr>
          <w:rFonts w:ascii="標楷體" w:eastAsia="標楷體" w:hAnsi="標楷體" w:hint="eastAsia"/>
          <w:sz w:val="28"/>
          <w:szCs w:val="28"/>
        </w:rPr>
        <w:t>尺寸，解析度</w:t>
      </w:r>
      <w:r>
        <w:rPr>
          <w:rFonts w:ascii="標楷體" w:eastAsia="標楷體" w:hAnsi="標楷體"/>
          <w:sz w:val="28"/>
          <w:szCs w:val="28"/>
        </w:rPr>
        <w:t>72dpi</w:t>
      </w:r>
      <w:r>
        <w:rPr>
          <w:rFonts w:ascii="標楷體" w:eastAsia="標楷體" w:hAnsi="標楷體" w:hint="eastAsia"/>
          <w:sz w:val="28"/>
          <w:szCs w:val="28"/>
        </w:rPr>
        <w:t>以上</w:t>
      </w:r>
      <w:r>
        <w:rPr>
          <w:rFonts w:ascii="標楷體" w:eastAsia="標楷體" w:hAnsi="標楷體"/>
          <w:sz w:val="28"/>
          <w:szCs w:val="28"/>
        </w:rPr>
        <w:t>RGB</w:t>
      </w:r>
      <w:r>
        <w:rPr>
          <w:rFonts w:ascii="標楷體" w:eastAsia="標楷體" w:hAnsi="標楷體" w:hint="eastAsia"/>
          <w:sz w:val="28"/>
          <w:szCs w:val="28"/>
        </w:rPr>
        <w:t>全彩模式</w:t>
      </w:r>
    </w:p>
    <w:p w:rsidR="00F5689E" w:rsidRDefault="00F5689E" w:rsidP="005F6217">
      <w:pPr>
        <w:spacing w:line="36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</w:t>
      </w:r>
      <w:r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/>
          <w:sz w:val="28"/>
          <w:szCs w:val="28"/>
        </w:rPr>
        <w:t>JPG</w:t>
      </w:r>
      <w:r>
        <w:rPr>
          <w:rFonts w:ascii="標楷體" w:eastAsia="標楷體" w:hAnsi="標楷體" w:hint="eastAsia"/>
          <w:sz w:val="28"/>
          <w:szCs w:val="28"/>
        </w:rPr>
        <w:t>或</w:t>
      </w:r>
      <w:r>
        <w:rPr>
          <w:rFonts w:ascii="標楷體" w:eastAsia="標楷體" w:hAnsi="標楷體"/>
          <w:sz w:val="28"/>
          <w:szCs w:val="28"/>
        </w:rPr>
        <w:t>JEPG</w:t>
      </w:r>
      <w:r>
        <w:rPr>
          <w:rFonts w:ascii="標楷體" w:eastAsia="標楷體" w:hAnsi="標楷體" w:hint="eastAsia"/>
          <w:sz w:val="28"/>
          <w:szCs w:val="28"/>
        </w:rPr>
        <w:t>檔。</w:t>
      </w:r>
    </w:p>
    <w:p w:rsidR="00F5689E" w:rsidRPr="004E4655" w:rsidRDefault="00F5689E" w:rsidP="005F6217">
      <w:pPr>
        <w:spacing w:line="36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）原始檔格式：解析度</w:t>
      </w:r>
      <w:r w:rsidRPr="006A5990">
        <w:rPr>
          <w:rFonts w:ascii="標楷體" w:eastAsia="標楷體" w:hAnsi="標楷體"/>
          <w:sz w:val="28"/>
          <w:szCs w:val="28"/>
        </w:rPr>
        <w:t>300dpi</w:t>
      </w:r>
      <w:r>
        <w:rPr>
          <w:rFonts w:ascii="標楷體" w:eastAsia="標楷體" w:hAnsi="標楷體" w:hint="eastAsia"/>
          <w:sz w:val="28"/>
          <w:szCs w:val="28"/>
        </w:rPr>
        <w:t>以上。</w:t>
      </w:r>
    </w:p>
    <w:p w:rsidR="00F5689E" w:rsidRDefault="00F5689E" w:rsidP="00D24276">
      <w:pPr>
        <w:spacing w:line="360" w:lineRule="exact"/>
        <w:ind w:left="1120" w:hangingChars="400" w:hanging="112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2.</w:t>
      </w:r>
      <w:r>
        <w:rPr>
          <w:rFonts w:ascii="標楷體" w:eastAsia="標楷體" w:hAnsi="標楷體" w:hint="eastAsia"/>
          <w:sz w:val="28"/>
          <w:szCs w:val="28"/>
        </w:rPr>
        <w:t>平面稿件：須將作品輸出</w:t>
      </w:r>
      <w:r>
        <w:rPr>
          <w:rFonts w:ascii="標楷體" w:eastAsia="標楷體" w:hAnsi="標楷體"/>
          <w:sz w:val="28"/>
          <w:szCs w:val="28"/>
        </w:rPr>
        <w:t>A4</w:t>
      </w:r>
      <w:r>
        <w:rPr>
          <w:rFonts w:ascii="標楷體" w:eastAsia="標楷體" w:hAnsi="標楷體" w:hint="eastAsia"/>
          <w:sz w:val="28"/>
          <w:szCs w:val="28"/>
        </w:rPr>
        <w:t>尺寸之彩色樣張，</w:t>
      </w:r>
      <w:r w:rsidRPr="00DA4C96">
        <w:rPr>
          <w:rFonts w:ascii="標楷體" w:eastAsia="標楷體" w:hAnsi="標楷體" w:hint="eastAsia"/>
          <w:sz w:val="28"/>
          <w:szCs w:val="28"/>
        </w:rPr>
        <w:t>黏貼黑色裱板</w:t>
      </w:r>
      <w:r>
        <w:rPr>
          <w:rFonts w:ascii="標楷體" w:eastAsia="標楷體" w:hAnsi="標楷體" w:hint="eastAsia"/>
          <w:sz w:val="28"/>
          <w:szCs w:val="28"/>
        </w:rPr>
        <w:t>（裱板大小</w:t>
      </w:r>
      <w:r>
        <w:rPr>
          <w:rFonts w:ascii="標楷體" w:eastAsia="標楷體" w:hAnsi="標楷體"/>
          <w:sz w:val="28"/>
          <w:szCs w:val="28"/>
        </w:rPr>
        <w:t>41cm</w:t>
      </w:r>
      <w:r>
        <w:rPr>
          <w:rFonts w:ascii="標楷體" w:eastAsia="標楷體" w:hAnsi="Wingdings 2" w:hint="eastAsia"/>
          <w:sz w:val="28"/>
          <w:szCs w:val="28"/>
        </w:rPr>
        <w:sym w:font="Wingdings 2" w:char="F0CD"/>
      </w:r>
      <w:r>
        <w:rPr>
          <w:rFonts w:ascii="標楷體" w:eastAsia="標楷體" w:hAnsi="標楷體"/>
          <w:sz w:val="28"/>
          <w:szCs w:val="28"/>
        </w:rPr>
        <w:t>28cm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DA4C96">
        <w:rPr>
          <w:rFonts w:ascii="標楷體" w:eastAsia="標楷體" w:hAnsi="標楷體" w:hint="eastAsia"/>
          <w:sz w:val="28"/>
          <w:szCs w:val="28"/>
        </w:rPr>
        <w:t>正面置中，作品不得摺疊</w:t>
      </w:r>
      <w:r>
        <w:rPr>
          <w:rFonts w:ascii="標楷體" w:eastAsia="標楷體" w:hAnsi="標楷體" w:hint="eastAsia"/>
          <w:sz w:val="28"/>
          <w:szCs w:val="28"/>
        </w:rPr>
        <w:t>，不接受立體稿件。如下圖所示</w:t>
      </w:r>
    </w:p>
    <w:p w:rsidR="00F5689E" w:rsidRDefault="00F5689E" w:rsidP="00C24F87">
      <w:pPr>
        <w:spacing w:line="360" w:lineRule="exact"/>
        <w:ind w:left="840" w:hangingChars="350" w:hanging="840"/>
        <w:rPr>
          <w:rFonts w:ascii="標楷體" w:eastAsia="標楷體" w:hAnsi="標楷體"/>
          <w:color w:val="FF0000"/>
          <w:sz w:val="28"/>
          <w:szCs w:val="28"/>
        </w:rPr>
      </w:pPr>
      <w:r>
        <w:rPr>
          <w:noProof/>
        </w:rPr>
        <w:pict>
          <v:group id="群組 11" o:spid="_x0000_s1026" style="position:absolute;left:0;text-align:left;margin-left:141.15pt;margin-top:3.45pt;width:204.85pt;height:148.2pt;z-index:251658240" coordorigin="-1219,-266" coordsize="27965,20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left:-1219;top:-266;width:27965;height:205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NNEcQA&#10;AADaAAAADwAAAGRycy9kb3ducmV2LnhtbESPQWvDMAyF74X+B6PCbo2zDkrJ4pZtMCjdqe1g7CZi&#10;LQ6J5Sz2miy/vg4UehLive/pKd8NthEX6nzlWMFjkoIgLpyuuFTweX5fbkD4gKyxcUwK/snDbjuf&#10;5Zhp1/ORLqdQihjCPkMFJoQ2k9IXhiz6xLXEUftxncUQ166UusM+httGrtJ0LS1WHC8YbOnNUFGf&#10;/mys4b/q1009fn/o/rd9Klb9YTSlUg+L4eUZRKAh3M03eq8jB9Mr05T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TTRHEAAAA2gAAAA8AAAAAAAAAAAAAAAAAmAIAAGRycy9k&#10;b3ducmV2LnhtbFBLBQYAAAAABAAEAPUAAACJAwAAAAA=&#10;" fillcolor="windowText" strokeweight=".5pt">
              <v:textbox>
                <w:txbxContent>
                  <w:p w:rsidR="00F5689E" w:rsidRDefault="00F5689E" w:rsidP="00E42FB9"/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8" o:spid="_x0000_s1028" type="#_x0000_t75" style="position:absolute;left:381;top:762;width:25146;height:186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5GuC/AAAA2gAAAA8AAABkcnMvZG93bnJldi54bWxET8uKwjAU3Q/4D+EK7sbUwgxOx1SkKMxC&#10;Bnx8wLW5NqXNTWlirX9vFoLLw3mv1qNtxUC9rx0rWMwTEMSl0zVXCs6n3ecShA/IGlvHpOBBHtb5&#10;5GOFmXZ3PtBwDJWIIewzVGBC6DIpfWnIop+7jjhyV9dbDBH2ldQ93mO4bWWaJN/SYs2xwWBHhaGy&#10;Od6sgvFxKrbm8tOkX5f0YIZis/jfV0rNpuPmF0SgMbzFL/efVhC3xivxBsj8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OORrgvwAAANoAAAAPAAAAAAAAAAAAAAAAAJ8CAABk&#10;cnMvZG93bnJldi54bWxQSwUGAAAAAAQABAD3AAAAiwMAAAAA&#10;" filled="t" fillcolor="window">
              <v:imagedata r:id="rId6" o:title="" croptop="13786f" cropbottom="11966f" cropleft="17543f" cropright="17857f"/>
              <v:path arrowok="t"/>
            </v:shape>
          </v:group>
        </w:pict>
      </w:r>
    </w:p>
    <w:p w:rsidR="00F5689E" w:rsidRDefault="00F5689E" w:rsidP="00E71457">
      <w:pPr>
        <w:spacing w:line="360" w:lineRule="exact"/>
        <w:ind w:left="980" w:hangingChars="350" w:hanging="980"/>
        <w:rPr>
          <w:rFonts w:ascii="標楷體" w:eastAsia="標楷體" w:hAnsi="標楷體"/>
          <w:color w:val="FF0000"/>
          <w:sz w:val="28"/>
          <w:szCs w:val="28"/>
        </w:rPr>
      </w:pPr>
    </w:p>
    <w:p w:rsidR="00F5689E" w:rsidRDefault="00F5689E" w:rsidP="00E42FB9">
      <w:pPr>
        <w:spacing w:line="360" w:lineRule="exact"/>
        <w:ind w:left="980" w:hangingChars="350" w:hanging="980"/>
        <w:rPr>
          <w:rFonts w:ascii="標楷體" w:eastAsia="標楷體" w:hAnsi="標楷體"/>
          <w:color w:val="FF0000"/>
          <w:sz w:val="28"/>
          <w:szCs w:val="28"/>
        </w:rPr>
      </w:pPr>
    </w:p>
    <w:p w:rsidR="00F5689E" w:rsidRDefault="00F5689E" w:rsidP="00E71457">
      <w:pPr>
        <w:spacing w:line="360" w:lineRule="exact"/>
        <w:ind w:left="980" w:hangingChars="350" w:hanging="980"/>
        <w:rPr>
          <w:rFonts w:ascii="標楷體" w:eastAsia="標楷體" w:hAnsi="標楷體"/>
          <w:color w:val="FF0000"/>
          <w:sz w:val="28"/>
          <w:szCs w:val="28"/>
        </w:rPr>
      </w:pPr>
    </w:p>
    <w:p w:rsidR="00F5689E" w:rsidRDefault="00F5689E" w:rsidP="00E71457">
      <w:pPr>
        <w:spacing w:line="360" w:lineRule="exact"/>
        <w:ind w:left="980" w:hangingChars="350" w:hanging="980"/>
        <w:rPr>
          <w:rFonts w:ascii="標楷體" w:eastAsia="標楷體" w:hAnsi="標楷體"/>
          <w:color w:val="FF0000"/>
          <w:sz w:val="28"/>
          <w:szCs w:val="28"/>
        </w:rPr>
      </w:pPr>
    </w:p>
    <w:p w:rsidR="00F5689E" w:rsidRDefault="00F5689E" w:rsidP="00E71457">
      <w:pPr>
        <w:spacing w:line="360" w:lineRule="exact"/>
        <w:ind w:left="980" w:hangingChars="350" w:hanging="980"/>
        <w:rPr>
          <w:rFonts w:ascii="標楷體" w:eastAsia="標楷體" w:hAnsi="標楷體"/>
          <w:color w:val="FF0000"/>
          <w:sz w:val="28"/>
          <w:szCs w:val="28"/>
        </w:rPr>
      </w:pPr>
    </w:p>
    <w:p w:rsidR="00F5689E" w:rsidRDefault="00F5689E" w:rsidP="00E71457">
      <w:pPr>
        <w:spacing w:line="360" w:lineRule="exact"/>
        <w:ind w:left="980" w:hangingChars="350" w:hanging="980"/>
        <w:rPr>
          <w:rFonts w:ascii="標楷體" w:eastAsia="標楷體" w:hAnsi="標楷體"/>
          <w:color w:val="FF0000"/>
          <w:sz w:val="28"/>
          <w:szCs w:val="28"/>
        </w:rPr>
      </w:pPr>
    </w:p>
    <w:p w:rsidR="00F5689E" w:rsidRDefault="00F5689E" w:rsidP="00E71457">
      <w:pPr>
        <w:spacing w:line="360" w:lineRule="exact"/>
        <w:ind w:left="980" w:hangingChars="350" w:hanging="980"/>
        <w:rPr>
          <w:rFonts w:ascii="標楷體" w:eastAsia="標楷體" w:hAnsi="標楷體"/>
          <w:color w:val="FF0000"/>
          <w:sz w:val="28"/>
          <w:szCs w:val="28"/>
        </w:rPr>
      </w:pPr>
    </w:p>
    <w:p w:rsidR="00F5689E" w:rsidRDefault="00F5689E" w:rsidP="006A0316">
      <w:pPr>
        <w:spacing w:line="36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F5689E" w:rsidRDefault="00F5689E" w:rsidP="00D24276">
      <w:pPr>
        <w:spacing w:line="360" w:lineRule="exact"/>
        <w:ind w:left="1204" w:hangingChars="430" w:hanging="120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Pr="00DA4C96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 3.</w:t>
      </w:r>
      <w:r>
        <w:rPr>
          <w:rFonts w:ascii="標楷體" w:eastAsia="標楷體" w:hAnsi="標楷體" w:hint="eastAsia"/>
          <w:sz w:val="28"/>
          <w:szCs w:val="28"/>
        </w:rPr>
        <w:t>報名文件：</w:t>
      </w:r>
      <w:r w:rsidRPr="006A0316">
        <w:rPr>
          <w:rFonts w:ascii="標楷體" w:eastAsia="標楷體" w:hAnsi="標楷體" w:hint="eastAsia"/>
          <w:sz w:val="28"/>
          <w:szCs w:val="28"/>
        </w:rPr>
        <w:t>裱板背面先黏貼報名表</w:t>
      </w:r>
      <w:r w:rsidRPr="006A0316">
        <w:rPr>
          <w:rFonts w:ascii="標楷體" w:eastAsia="標楷體" w:hAnsi="標楷體"/>
          <w:sz w:val="28"/>
          <w:szCs w:val="28"/>
        </w:rPr>
        <w:t>(</w:t>
      </w:r>
      <w:r w:rsidRPr="006A0316">
        <w:rPr>
          <w:rFonts w:ascii="標楷體" w:eastAsia="標楷體" w:hAnsi="標楷體" w:hint="eastAsia"/>
          <w:sz w:val="28"/>
          <w:szCs w:val="28"/>
        </w:rPr>
        <w:t>附件一</w:t>
      </w:r>
      <w:r w:rsidRPr="006A0316">
        <w:rPr>
          <w:rFonts w:ascii="標楷體" w:eastAsia="標楷體" w:hAnsi="標楷體"/>
          <w:sz w:val="28"/>
          <w:szCs w:val="28"/>
        </w:rPr>
        <w:t>)</w:t>
      </w:r>
      <w:r w:rsidRPr="006A0316">
        <w:rPr>
          <w:rFonts w:ascii="標楷體" w:eastAsia="標楷體" w:hAnsi="標楷體" w:hint="eastAsia"/>
          <w:sz w:val="28"/>
          <w:szCs w:val="28"/>
        </w:rPr>
        <w:t>，上方浮貼著作權保證書及著作財產讓與同意書</w:t>
      </w:r>
      <w:r w:rsidRPr="006A0316">
        <w:rPr>
          <w:rFonts w:ascii="標楷體" w:eastAsia="標楷體" w:hAnsi="標楷體"/>
          <w:sz w:val="28"/>
          <w:szCs w:val="28"/>
        </w:rPr>
        <w:t>(</w:t>
      </w:r>
      <w:r w:rsidRPr="006A0316">
        <w:rPr>
          <w:rFonts w:ascii="標楷體" w:eastAsia="標楷體" w:hAnsi="標楷體" w:hint="eastAsia"/>
          <w:sz w:val="28"/>
          <w:szCs w:val="28"/>
        </w:rPr>
        <w:t>附件二</w:t>
      </w:r>
      <w:r w:rsidRPr="006A0316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DA4C96">
        <w:rPr>
          <w:rFonts w:ascii="標楷體" w:eastAsia="標楷體" w:hAnsi="標楷體" w:hint="eastAsia"/>
          <w:sz w:val="28"/>
          <w:szCs w:val="28"/>
        </w:rPr>
        <w:t>各項資料須詳細填寫。</w:t>
      </w:r>
    </w:p>
    <w:p w:rsidR="00F5689E" w:rsidRPr="00DA4C96" w:rsidRDefault="00F5689E" w:rsidP="00061713">
      <w:pPr>
        <w:spacing w:line="360" w:lineRule="exact"/>
        <w:ind w:left="924" w:hangingChars="330" w:hanging="9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DA4C96">
        <w:rPr>
          <w:rFonts w:ascii="標楷體" w:eastAsia="標楷體" w:hAnsi="標楷體" w:hint="eastAsia"/>
          <w:sz w:val="28"/>
          <w:szCs w:val="28"/>
        </w:rPr>
        <w:t>、若有對白、旁白、字體請書寫工整。</w:t>
      </w:r>
    </w:p>
    <w:p w:rsidR="00F5689E" w:rsidRPr="00DA4C96" w:rsidRDefault="00F5689E" w:rsidP="00D24276">
      <w:pPr>
        <w:spacing w:line="360" w:lineRule="exact"/>
        <w:ind w:left="924" w:hangingChars="330" w:hanging="9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DA4C96">
        <w:rPr>
          <w:rFonts w:ascii="標楷體" w:eastAsia="標楷體" w:hAnsi="標楷體" w:hint="eastAsia"/>
          <w:sz w:val="28"/>
          <w:szCs w:val="28"/>
        </w:rPr>
        <w:t>、未符合以上格式或規定者視同棄權。</w:t>
      </w:r>
    </w:p>
    <w:p w:rsidR="00F5689E" w:rsidRPr="00DA4C96" w:rsidRDefault="00F5689E" w:rsidP="00061713">
      <w:pPr>
        <w:spacing w:line="360" w:lineRule="exact"/>
        <w:ind w:left="924" w:hangingChars="330" w:hanging="9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Pr="00DA4C96">
        <w:rPr>
          <w:rFonts w:ascii="標楷體" w:eastAsia="標楷體" w:hAnsi="標楷體" w:hint="eastAsia"/>
          <w:sz w:val="28"/>
          <w:szCs w:val="28"/>
        </w:rPr>
        <w:t>、評分標準：表現技法</w:t>
      </w:r>
      <w:r w:rsidRPr="00DA4C96">
        <w:rPr>
          <w:rFonts w:ascii="標楷體" w:eastAsia="標楷體" w:hAnsi="標楷體"/>
          <w:sz w:val="28"/>
          <w:szCs w:val="28"/>
        </w:rPr>
        <w:t>30%</w:t>
      </w:r>
      <w:r w:rsidRPr="00DA4C96">
        <w:rPr>
          <w:rFonts w:ascii="標楷體" w:eastAsia="標楷體" w:hAnsi="標楷體" w:hint="eastAsia"/>
          <w:sz w:val="28"/>
          <w:szCs w:val="28"/>
        </w:rPr>
        <w:t>、表現創意</w:t>
      </w:r>
      <w:r w:rsidRPr="00DA4C96">
        <w:rPr>
          <w:rFonts w:ascii="標楷體" w:eastAsia="標楷體" w:hAnsi="標楷體"/>
          <w:sz w:val="28"/>
          <w:szCs w:val="28"/>
        </w:rPr>
        <w:t>30%</w:t>
      </w:r>
      <w:r w:rsidRPr="00DA4C96">
        <w:rPr>
          <w:rFonts w:ascii="標楷體" w:eastAsia="標楷體" w:hAnsi="標楷體" w:hint="eastAsia"/>
          <w:sz w:val="28"/>
          <w:szCs w:val="28"/>
        </w:rPr>
        <w:t>、內容主題</w:t>
      </w:r>
      <w:r w:rsidRPr="00DA4C96">
        <w:rPr>
          <w:rFonts w:ascii="標楷體" w:eastAsia="標楷體" w:hAnsi="標楷體"/>
          <w:sz w:val="28"/>
          <w:szCs w:val="28"/>
        </w:rPr>
        <w:t>40%</w:t>
      </w:r>
    </w:p>
    <w:p w:rsidR="00F5689E" w:rsidRPr="00DA4C96" w:rsidRDefault="00F5689E" w:rsidP="00B210CB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Pr="00DA4C96">
        <w:rPr>
          <w:rFonts w:ascii="標楷體" w:eastAsia="標楷體" w:hAnsi="標楷體" w:hint="eastAsia"/>
          <w:sz w:val="28"/>
          <w:szCs w:val="28"/>
        </w:rPr>
        <w:t>、報名及收件方式：</w:t>
      </w:r>
    </w:p>
    <w:p w:rsidR="00F5689E" w:rsidRPr="00DA4C96" w:rsidRDefault="00F5689E" w:rsidP="00B210CB">
      <w:pPr>
        <w:spacing w:line="36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一、</w:t>
      </w:r>
      <w:r w:rsidRPr="00DA4C9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比賽</w:t>
      </w:r>
      <w:r w:rsidRPr="00DA4C96">
        <w:rPr>
          <w:rFonts w:ascii="標楷體" w:eastAsia="標楷體" w:hAnsi="標楷體" w:hint="eastAsia"/>
          <w:sz w:val="28"/>
          <w:szCs w:val="28"/>
        </w:rPr>
        <w:t>日期：</w:t>
      </w:r>
      <w:r w:rsidRPr="00DA4C96">
        <w:rPr>
          <w:rFonts w:ascii="標楷體" w:eastAsia="標楷體" w:hAnsi="標楷體"/>
          <w:sz w:val="28"/>
          <w:szCs w:val="28"/>
        </w:rPr>
        <w:t>104</w:t>
      </w:r>
      <w:r w:rsidRPr="00DA4C96">
        <w:rPr>
          <w:rFonts w:ascii="標楷體" w:eastAsia="標楷體" w:hAnsi="標楷體" w:hint="eastAsia"/>
          <w:sz w:val="28"/>
          <w:szCs w:val="28"/>
        </w:rPr>
        <w:t>年</w:t>
      </w:r>
      <w:r w:rsidRPr="00DA4C96">
        <w:rPr>
          <w:rFonts w:ascii="標楷體" w:eastAsia="標楷體" w:hAnsi="標楷體"/>
          <w:sz w:val="28"/>
          <w:szCs w:val="28"/>
        </w:rPr>
        <w:t>4</w:t>
      </w:r>
      <w:r w:rsidRPr="00DA4C96">
        <w:rPr>
          <w:rFonts w:ascii="標楷體" w:eastAsia="標楷體" w:hAnsi="標楷體" w:hint="eastAsia"/>
          <w:sz w:val="28"/>
          <w:szCs w:val="28"/>
        </w:rPr>
        <w:t>月</w:t>
      </w:r>
      <w:r w:rsidRPr="00DA4C96">
        <w:rPr>
          <w:rFonts w:ascii="標楷體" w:eastAsia="標楷體" w:hAnsi="標楷體"/>
          <w:sz w:val="28"/>
          <w:szCs w:val="28"/>
        </w:rPr>
        <w:t>15</w:t>
      </w:r>
      <w:r w:rsidRPr="00DA4C96">
        <w:rPr>
          <w:rFonts w:ascii="標楷體" w:eastAsia="標楷體" w:hAnsi="標楷體" w:hint="eastAsia"/>
          <w:sz w:val="28"/>
          <w:szCs w:val="28"/>
        </w:rPr>
        <w:t>日至</w:t>
      </w:r>
      <w:r w:rsidRPr="00DA4C96">
        <w:rPr>
          <w:rFonts w:ascii="標楷體" w:eastAsia="標楷體" w:hAnsi="標楷體"/>
          <w:sz w:val="28"/>
          <w:szCs w:val="28"/>
        </w:rPr>
        <w:t>4</w:t>
      </w:r>
      <w:r w:rsidRPr="00DA4C96">
        <w:rPr>
          <w:rFonts w:ascii="標楷體" w:eastAsia="標楷體" w:hAnsi="標楷體" w:hint="eastAsia"/>
          <w:sz w:val="28"/>
          <w:szCs w:val="28"/>
        </w:rPr>
        <w:t>月</w:t>
      </w:r>
      <w:r w:rsidRPr="00DA4C96">
        <w:rPr>
          <w:rFonts w:ascii="標楷體" w:eastAsia="標楷體" w:hAnsi="標楷體"/>
          <w:sz w:val="28"/>
          <w:szCs w:val="28"/>
        </w:rPr>
        <w:t>30</w:t>
      </w:r>
      <w:r w:rsidRPr="00DA4C96">
        <w:rPr>
          <w:rFonts w:ascii="標楷體" w:eastAsia="標楷體" w:hAnsi="標楷體" w:hint="eastAsia"/>
          <w:sz w:val="28"/>
          <w:szCs w:val="28"/>
        </w:rPr>
        <w:t>日止。</w:t>
      </w:r>
    </w:p>
    <w:p w:rsidR="00F5689E" w:rsidRPr="00DA4C96" w:rsidRDefault="00F5689E" w:rsidP="00B210CB">
      <w:pPr>
        <w:spacing w:line="36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二、收件方式：請於</w:t>
      </w:r>
      <w:r w:rsidRPr="00DA4C96">
        <w:rPr>
          <w:rFonts w:ascii="標楷體" w:eastAsia="標楷體" w:hAnsi="標楷體"/>
          <w:sz w:val="28"/>
          <w:szCs w:val="28"/>
        </w:rPr>
        <w:t>4</w:t>
      </w:r>
      <w:r w:rsidRPr="00DA4C96">
        <w:rPr>
          <w:rFonts w:ascii="標楷體" w:eastAsia="標楷體" w:hAnsi="標楷體" w:hint="eastAsia"/>
          <w:sz w:val="28"/>
          <w:szCs w:val="28"/>
        </w:rPr>
        <w:t>月</w:t>
      </w:r>
      <w:r w:rsidRPr="00DA4C96">
        <w:rPr>
          <w:rFonts w:ascii="標楷體" w:eastAsia="標楷體" w:hAnsi="標楷體"/>
          <w:sz w:val="28"/>
          <w:szCs w:val="28"/>
        </w:rPr>
        <w:t>30</w:t>
      </w:r>
      <w:r w:rsidRPr="00DA4C96">
        <w:rPr>
          <w:rFonts w:ascii="標楷體" w:eastAsia="標楷體" w:hAnsi="標楷體" w:hint="eastAsia"/>
          <w:sz w:val="28"/>
          <w:szCs w:val="28"/>
        </w:rPr>
        <w:t>日前繳交或以掛號方式</w:t>
      </w:r>
      <w:r>
        <w:rPr>
          <w:rFonts w:ascii="標楷體" w:eastAsia="標楷體" w:hAnsi="標楷體" w:hint="eastAsia"/>
          <w:sz w:val="28"/>
          <w:szCs w:val="28"/>
        </w:rPr>
        <w:t>（以郵戳日期為憑）</w:t>
      </w:r>
      <w:r w:rsidRPr="00DA4C96">
        <w:rPr>
          <w:rFonts w:ascii="標楷體" w:eastAsia="標楷體" w:hAnsi="標楷體" w:hint="eastAsia"/>
          <w:sz w:val="28"/>
          <w:szCs w:val="28"/>
        </w:rPr>
        <w:t>寄至基隆監理站「</w:t>
      </w:r>
      <w:r w:rsidRPr="00DA4C96">
        <w:rPr>
          <w:rFonts w:ascii="標楷體" w:eastAsia="標楷體" w:hAnsi="標楷體"/>
          <w:sz w:val="28"/>
          <w:szCs w:val="28"/>
        </w:rPr>
        <w:t>20652</w:t>
      </w:r>
      <w:r w:rsidRPr="00DA4C96">
        <w:rPr>
          <w:rFonts w:ascii="標楷體" w:eastAsia="標楷體" w:hAnsi="標楷體" w:hint="eastAsia"/>
          <w:sz w:val="28"/>
          <w:szCs w:val="28"/>
        </w:rPr>
        <w:t>基隆市七堵區實踐路</w:t>
      </w:r>
      <w:r w:rsidRPr="00DA4C96">
        <w:rPr>
          <w:rFonts w:ascii="標楷體" w:eastAsia="標楷體" w:hAnsi="標楷體"/>
          <w:sz w:val="28"/>
          <w:szCs w:val="28"/>
        </w:rPr>
        <w:t>296</w:t>
      </w:r>
      <w:r w:rsidRPr="00DA4C96">
        <w:rPr>
          <w:rFonts w:ascii="標楷體" w:eastAsia="標楷體" w:hAnsi="標楷體" w:hint="eastAsia"/>
          <w:sz w:val="28"/>
          <w:szCs w:val="28"/>
        </w:rPr>
        <w:t>號」第五股收。</w:t>
      </w:r>
    </w:p>
    <w:p w:rsidR="00F5689E" w:rsidRPr="00DA4C96" w:rsidRDefault="00F5689E" w:rsidP="00B210CB">
      <w:pPr>
        <w:spacing w:line="36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三、洽詢電話：（</w:t>
      </w:r>
      <w:r w:rsidRPr="00DA4C96">
        <w:rPr>
          <w:rFonts w:ascii="標楷體" w:eastAsia="標楷體" w:hAnsi="標楷體"/>
          <w:sz w:val="28"/>
          <w:szCs w:val="28"/>
        </w:rPr>
        <w:t>02</w:t>
      </w:r>
      <w:r w:rsidRPr="00DA4C96">
        <w:rPr>
          <w:rFonts w:ascii="標楷體" w:eastAsia="標楷體" w:hAnsi="標楷體" w:hint="eastAsia"/>
          <w:sz w:val="28"/>
          <w:szCs w:val="28"/>
        </w:rPr>
        <w:t>）</w:t>
      </w:r>
      <w:r w:rsidRPr="00DA4C96">
        <w:rPr>
          <w:rFonts w:ascii="標楷體" w:eastAsia="標楷體" w:hAnsi="標楷體"/>
          <w:sz w:val="28"/>
          <w:szCs w:val="28"/>
        </w:rPr>
        <w:t>2451-5311</w:t>
      </w:r>
      <w:r w:rsidRPr="00DA4C96">
        <w:rPr>
          <w:rFonts w:ascii="標楷體" w:eastAsia="標楷體" w:hAnsi="標楷體" w:hint="eastAsia"/>
          <w:sz w:val="28"/>
          <w:szCs w:val="28"/>
        </w:rPr>
        <w:t>轉分機</w:t>
      </w:r>
      <w:r w:rsidRPr="00DA4C96">
        <w:rPr>
          <w:rFonts w:ascii="標楷體" w:eastAsia="標楷體" w:hAnsi="標楷體"/>
          <w:sz w:val="28"/>
          <w:szCs w:val="28"/>
        </w:rPr>
        <w:t>512</w:t>
      </w:r>
      <w:r w:rsidRPr="00DA4C96">
        <w:rPr>
          <w:rFonts w:ascii="標楷體" w:eastAsia="標楷體" w:hAnsi="標楷體" w:hint="eastAsia"/>
          <w:sz w:val="28"/>
          <w:szCs w:val="28"/>
        </w:rPr>
        <w:t>王小姐。</w:t>
      </w:r>
    </w:p>
    <w:p w:rsidR="00F5689E" w:rsidRPr="00DA4C96" w:rsidRDefault="00F5689E" w:rsidP="00B210CB">
      <w:pPr>
        <w:spacing w:line="36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四、傳真：（</w:t>
      </w:r>
      <w:r w:rsidRPr="00DA4C96">
        <w:rPr>
          <w:rFonts w:ascii="標楷體" w:eastAsia="標楷體" w:hAnsi="標楷體"/>
          <w:sz w:val="28"/>
          <w:szCs w:val="28"/>
        </w:rPr>
        <w:t>02</w:t>
      </w:r>
      <w:r w:rsidRPr="00DA4C96">
        <w:rPr>
          <w:rFonts w:ascii="標楷體" w:eastAsia="標楷體" w:hAnsi="標楷體" w:hint="eastAsia"/>
          <w:sz w:val="28"/>
          <w:szCs w:val="28"/>
        </w:rPr>
        <w:t>）</w:t>
      </w:r>
      <w:r w:rsidRPr="00DA4C96">
        <w:rPr>
          <w:rFonts w:ascii="標楷體" w:eastAsia="標楷體" w:hAnsi="標楷體"/>
          <w:sz w:val="28"/>
          <w:szCs w:val="28"/>
        </w:rPr>
        <w:t>2451-1363</w:t>
      </w:r>
      <w:r w:rsidRPr="00DA4C96">
        <w:rPr>
          <w:rFonts w:ascii="標楷體" w:eastAsia="標楷體" w:hAnsi="標楷體" w:hint="eastAsia"/>
          <w:sz w:val="28"/>
          <w:szCs w:val="28"/>
        </w:rPr>
        <w:t>。</w:t>
      </w:r>
    </w:p>
    <w:p w:rsidR="00F5689E" w:rsidRPr="00DA4C96" w:rsidRDefault="00F5689E" w:rsidP="00455DFF">
      <w:pPr>
        <w:spacing w:line="36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五、</w:t>
      </w:r>
      <w:r w:rsidRPr="00DA4C96">
        <w:rPr>
          <w:rFonts w:ascii="標楷體" w:eastAsia="標楷體" w:hAnsi="標楷體"/>
          <w:sz w:val="28"/>
          <w:szCs w:val="28"/>
        </w:rPr>
        <w:t>e-mail</w:t>
      </w:r>
      <w:r w:rsidRPr="00DA4C96">
        <w:rPr>
          <w:rFonts w:ascii="標楷體" w:eastAsia="標楷體" w:hAnsi="標楷體" w:hint="eastAsia"/>
          <w:sz w:val="28"/>
          <w:szCs w:val="28"/>
        </w:rPr>
        <w:t>：</w:t>
      </w:r>
      <w:r w:rsidRPr="00DA4C96">
        <w:rPr>
          <w:rFonts w:ascii="標楷體" w:eastAsia="標楷體" w:hAnsi="標楷體"/>
          <w:sz w:val="28"/>
          <w:szCs w:val="28"/>
        </w:rPr>
        <w:t>421493@thb.gov.tw</w:t>
      </w:r>
    </w:p>
    <w:p w:rsidR="00F5689E" w:rsidRPr="00DA4C96" w:rsidRDefault="00F5689E" w:rsidP="00486BB5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拾壹</w:t>
      </w:r>
      <w:r w:rsidRPr="00DA4C96">
        <w:rPr>
          <w:rFonts w:ascii="標楷體" w:eastAsia="標楷體" w:hAnsi="標楷體" w:hint="eastAsia"/>
          <w:sz w:val="28"/>
          <w:szCs w:val="28"/>
        </w:rPr>
        <w:t>、得獎公布及頒獎時間：</w:t>
      </w:r>
    </w:p>
    <w:p w:rsidR="00F5689E" w:rsidRPr="00DA4C96" w:rsidRDefault="00F5689E" w:rsidP="00586EDD">
      <w:pPr>
        <w:spacing w:line="360" w:lineRule="exac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/>
          <w:sz w:val="28"/>
          <w:szCs w:val="28"/>
        </w:rPr>
        <w:t xml:space="preserve">  </w:t>
      </w:r>
      <w:r w:rsidRPr="00DA4C96">
        <w:rPr>
          <w:rFonts w:ascii="標楷體" w:eastAsia="標楷體" w:hAnsi="標楷體" w:hint="eastAsia"/>
          <w:sz w:val="28"/>
          <w:szCs w:val="28"/>
        </w:rPr>
        <w:t>一、得獎公布：</w:t>
      </w:r>
      <w:r w:rsidRPr="00DA4C96">
        <w:rPr>
          <w:rFonts w:ascii="標楷體" w:eastAsia="標楷體" w:hAnsi="標楷體"/>
          <w:sz w:val="28"/>
          <w:szCs w:val="28"/>
        </w:rPr>
        <w:t>104</w:t>
      </w:r>
      <w:r w:rsidRPr="00DA4C96">
        <w:rPr>
          <w:rFonts w:ascii="標楷體" w:eastAsia="標楷體" w:hAnsi="標楷體" w:hint="eastAsia"/>
          <w:sz w:val="28"/>
          <w:szCs w:val="28"/>
        </w:rPr>
        <w:t>年</w:t>
      </w:r>
      <w:r w:rsidRPr="00DA4C96">
        <w:rPr>
          <w:rFonts w:ascii="標楷體" w:eastAsia="標楷體" w:hAnsi="標楷體"/>
          <w:sz w:val="28"/>
          <w:szCs w:val="28"/>
        </w:rPr>
        <w:t>5</w:t>
      </w:r>
      <w:r w:rsidRPr="00DA4C96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15</w:t>
      </w:r>
      <w:r w:rsidRPr="00DA4C96">
        <w:rPr>
          <w:rFonts w:ascii="標楷體" w:eastAsia="標楷體" w:hAnsi="標楷體" w:hint="eastAsia"/>
          <w:sz w:val="28"/>
          <w:szCs w:val="28"/>
        </w:rPr>
        <w:t>日</w:t>
      </w:r>
      <w:r w:rsidRPr="00DA4C96">
        <w:rPr>
          <w:rFonts w:ascii="標楷體" w:eastAsia="標楷體" w:hAnsi="標楷體"/>
          <w:sz w:val="28"/>
          <w:szCs w:val="28"/>
        </w:rPr>
        <w:t>(</w:t>
      </w:r>
      <w:r w:rsidRPr="00DA4C96">
        <w:rPr>
          <w:rFonts w:ascii="標楷體" w:eastAsia="標楷體" w:hAnsi="標楷體" w:hint="eastAsia"/>
          <w:sz w:val="28"/>
          <w:szCs w:val="28"/>
        </w:rPr>
        <w:t>基隆監理站網站首頁</w:t>
      </w:r>
      <w:r w:rsidRPr="00DA4C96">
        <w:rPr>
          <w:rFonts w:ascii="標楷體" w:eastAsia="標楷體" w:hAnsi="標楷體"/>
          <w:sz w:val="28"/>
          <w:szCs w:val="28"/>
        </w:rPr>
        <w:t>)</w:t>
      </w:r>
      <w:r w:rsidRPr="00DA4C96">
        <w:rPr>
          <w:rFonts w:ascii="標楷體" w:eastAsia="標楷體" w:hAnsi="標楷體" w:hint="eastAsia"/>
          <w:sz w:val="28"/>
          <w:szCs w:val="28"/>
        </w:rPr>
        <w:t>，並電話通知得獎者。</w:t>
      </w:r>
    </w:p>
    <w:p w:rsidR="00F5689E" w:rsidRPr="00DA4C96" w:rsidRDefault="00F5689E" w:rsidP="00586EDD">
      <w:pPr>
        <w:spacing w:line="36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二、頒獎時間：另行通知。</w:t>
      </w:r>
    </w:p>
    <w:p w:rsidR="00F5689E" w:rsidRPr="00DA4C96" w:rsidRDefault="00F5689E" w:rsidP="00486BB5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拾貳</w:t>
      </w:r>
      <w:r w:rsidRPr="00DA4C96">
        <w:rPr>
          <w:rFonts w:ascii="標楷體" w:eastAsia="標楷體" w:hAnsi="標楷體" w:hint="eastAsia"/>
          <w:sz w:val="28"/>
          <w:szCs w:val="28"/>
        </w:rPr>
        <w:t>、獎勵辦法：</w:t>
      </w:r>
      <w:r>
        <w:rPr>
          <w:rFonts w:ascii="標楷體" w:eastAsia="標楷體" w:hAnsi="標楷體"/>
          <w:sz w:val="28"/>
          <w:szCs w:val="28"/>
        </w:rPr>
        <w:t>(</w:t>
      </w:r>
      <w:r w:rsidRPr="00DD22A2">
        <w:rPr>
          <w:rFonts w:ascii="標楷體" w:eastAsia="標楷體" w:hAnsi="標楷體" w:hint="eastAsia"/>
          <w:sz w:val="28"/>
          <w:szCs w:val="28"/>
        </w:rPr>
        <w:t>按總成績高低依序錄取，得不足額錄取</w:t>
      </w:r>
      <w:r>
        <w:rPr>
          <w:rFonts w:ascii="標楷體" w:eastAsia="標楷體" w:hAnsi="標楷體"/>
          <w:sz w:val="28"/>
          <w:szCs w:val="28"/>
        </w:rPr>
        <w:t>)</w:t>
      </w:r>
      <w:bookmarkStart w:id="0" w:name="_GoBack"/>
      <w:bookmarkEnd w:id="0"/>
    </w:p>
    <w:p w:rsidR="00F5689E" w:rsidRPr="00DA4C96" w:rsidRDefault="00F5689E" w:rsidP="00486BB5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一、第一名錄取</w:t>
      </w:r>
      <w:r w:rsidRPr="00DA4C96">
        <w:rPr>
          <w:rFonts w:ascii="標楷體" w:eastAsia="標楷體" w:hAnsi="標楷體"/>
          <w:sz w:val="28"/>
          <w:szCs w:val="28"/>
        </w:rPr>
        <w:t>1</w:t>
      </w:r>
      <w:r w:rsidRPr="00DA4C96">
        <w:rPr>
          <w:rFonts w:ascii="標楷體" w:eastAsia="標楷體" w:hAnsi="標楷體" w:hint="eastAsia"/>
          <w:sz w:val="28"/>
          <w:szCs w:val="28"/>
        </w:rPr>
        <w:t>名：獎狀乙張，禮券</w:t>
      </w:r>
      <w:r w:rsidRPr="00DA4C96">
        <w:rPr>
          <w:rFonts w:ascii="標楷體" w:eastAsia="標楷體" w:hAnsi="標楷體"/>
          <w:sz w:val="28"/>
          <w:szCs w:val="28"/>
        </w:rPr>
        <w:t>8</w:t>
      </w:r>
      <w:r w:rsidRPr="00DA4C96">
        <w:rPr>
          <w:rFonts w:ascii="標楷體" w:eastAsia="標楷體" w:hAnsi="標楷體" w:hint="eastAsia"/>
          <w:sz w:val="28"/>
          <w:szCs w:val="28"/>
        </w:rPr>
        <w:t>千元。</w:t>
      </w:r>
    </w:p>
    <w:p w:rsidR="00F5689E" w:rsidRPr="00DA4C96" w:rsidRDefault="00F5689E" w:rsidP="00486BB5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二、第二名錄取</w:t>
      </w:r>
      <w:r w:rsidRPr="00DA4C96">
        <w:rPr>
          <w:rFonts w:ascii="標楷體" w:eastAsia="標楷體" w:hAnsi="標楷體"/>
          <w:sz w:val="28"/>
          <w:szCs w:val="28"/>
        </w:rPr>
        <w:t>2</w:t>
      </w:r>
      <w:r w:rsidRPr="00DA4C96">
        <w:rPr>
          <w:rFonts w:ascii="標楷體" w:eastAsia="標楷體" w:hAnsi="標楷體" w:hint="eastAsia"/>
          <w:sz w:val="28"/>
          <w:szCs w:val="28"/>
        </w:rPr>
        <w:t>名：獎狀乙張，禮券</w:t>
      </w:r>
      <w:r w:rsidRPr="00DA4C96">
        <w:rPr>
          <w:rFonts w:ascii="標楷體" w:eastAsia="標楷體" w:hAnsi="標楷體"/>
          <w:sz w:val="28"/>
          <w:szCs w:val="28"/>
        </w:rPr>
        <w:t>5</w:t>
      </w:r>
      <w:r w:rsidRPr="00DA4C96">
        <w:rPr>
          <w:rFonts w:ascii="標楷體" w:eastAsia="標楷體" w:hAnsi="標楷體" w:hint="eastAsia"/>
          <w:sz w:val="28"/>
          <w:szCs w:val="28"/>
        </w:rPr>
        <w:t>千元。</w:t>
      </w:r>
    </w:p>
    <w:p w:rsidR="00F5689E" w:rsidRPr="00DA4C96" w:rsidRDefault="00F5689E" w:rsidP="00486BB5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三、第三名錄取</w:t>
      </w:r>
      <w:r w:rsidRPr="00DA4C96">
        <w:rPr>
          <w:rFonts w:ascii="標楷體" w:eastAsia="標楷體" w:hAnsi="標楷體"/>
          <w:sz w:val="28"/>
          <w:szCs w:val="28"/>
        </w:rPr>
        <w:t>3</w:t>
      </w:r>
      <w:r w:rsidRPr="00DA4C96">
        <w:rPr>
          <w:rFonts w:ascii="標楷體" w:eastAsia="標楷體" w:hAnsi="標楷體" w:hint="eastAsia"/>
          <w:sz w:val="28"/>
          <w:szCs w:val="28"/>
        </w:rPr>
        <w:t>名：獎狀乙張，禮券</w:t>
      </w:r>
      <w:r w:rsidRPr="00DA4C96">
        <w:rPr>
          <w:rFonts w:ascii="標楷體" w:eastAsia="標楷體" w:hAnsi="標楷體"/>
          <w:sz w:val="28"/>
          <w:szCs w:val="28"/>
        </w:rPr>
        <w:t>3</w:t>
      </w:r>
      <w:r w:rsidRPr="00DA4C96">
        <w:rPr>
          <w:rFonts w:ascii="標楷體" w:eastAsia="標楷體" w:hAnsi="標楷體" w:hint="eastAsia"/>
          <w:sz w:val="28"/>
          <w:szCs w:val="28"/>
        </w:rPr>
        <w:t>千元。</w:t>
      </w:r>
    </w:p>
    <w:p w:rsidR="00F5689E" w:rsidRPr="00DA4C96" w:rsidRDefault="00F5689E" w:rsidP="00486BB5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四、佳作獎錄取</w:t>
      </w:r>
      <w:r w:rsidRPr="00DA4C96">
        <w:rPr>
          <w:rFonts w:ascii="標楷體" w:eastAsia="標楷體" w:hAnsi="標楷體"/>
          <w:sz w:val="28"/>
          <w:szCs w:val="28"/>
        </w:rPr>
        <w:t>15</w:t>
      </w:r>
      <w:r w:rsidRPr="00DA4C96">
        <w:rPr>
          <w:rFonts w:ascii="標楷體" w:eastAsia="標楷體" w:hAnsi="標楷體" w:hint="eastAsia"/>
          <w:sz w:val="28"/>
          <w:szCs w:val="28"/>
        </w:rPr>
        <w:t>名：獎狀乙張，禮券</w:t>
      </w:r>
      <w:r w:rsidRPr="00DA4C96">
        <w:rPr>
          <w:rFonts w:ascii="標楷體" w:eastAsia="標楷體" w:hAnsi="標楷體"/>
          <w:sz w:val="28"/>
          <w:szCs w:val="28"/>
        </w:rPr>
        <w:t>1</w:t>
      </w:r>
      <w:r w:rsidRPr="00DA4C96">
        <w:rPr>
          <w:rFonts w:ascii="標楷體" w:eastAsia="標楷體" w:hAnsi="標楷體" w:hint="eastAsia"/>
          <w:sz w:val="28"/>
          <w:szCs w:val="28"/>
        </w:rPr>
        <w:t>千元。</w:t>
      </w:r>
    </w:p>
    <w:p w:rsidR="00F5689E" w:rsidRPr="00DA4C96" w:rsidRDefault="00F5689E" w:rsidP="00486BB5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拾參</w:t>
      </w:r>
      <w:r w:rsidRPr="00DA4C96">
        <w:rPr>
          <w:rFonts w:ascii="標楷體" w:eastAsia="標楷體" w:hAnsi="標楷體" w:hint="eastAsia"/>
          <w:sz w:val="28"/>
          <w:szCs w:val="28"/>
        </w:rPr>
        <w:t>、注意事項：</w:t>
      </w:r>
    </w:p>
    <w:p w:rsidR="00F5689E" w:rsidRPr="00DA4C96" w:rsidRDefault="00F5689E" w:rsidP="00586EDD">
      <w:pPr>
        <w:spacing w:line="360" w:lineRule="exact"/>
        <w:ind w:firstLineChars="80" w:firstLine="224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一、參賽作品限「未曾公開發表者」或「未曾在其他比賽獲獎者」。</w:t>
      </w:r>
    </w:p>
    <w:p w:rsidR="00F5689E" w:rsidRPr="00DA4C96" w:rsidRDefault="00F5689E" w:rsidP="00726EAA">
      <w:pPr>
        <w:spacing w:line="360" w:lineRule="exact"/>
        <w:ind w:leftChars="93" w:left="811" w:hangingChars="210" w:hanging="588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二、參賽作品須與報名表、著作權保證書及著作財產讓與同意書一併交件，並詳填各項資料。</w:t>
      </w:r>
      <w:r w:rsidRPr="00DA4C96">
        <w:rPr>
          <w:rFonts w:ascii="標楷體" w:eastAsia="標楷體" w:hAnsi="標楷體"/>
          <w:sz w:val="28"/>
          <w:szCs w:val="28"/>
        </w:rPr>
        <w:t>(</w:t>
      </w:r>
      <w:r w:rsidRPr="00DA4C96">
        <w:rPr>
          <w:rFonts w:ascii="標楷體" w:eastAsia="標楷體" w:hAnsi="標楷體" w:hint="eastAsia"/>
          <w:sz w:val="28"/>
          <w:szCs w:val="28"/>
        </w:rPr>
        <w:t>報名表作品內容說明</w:t>
      </w:r>
      <w:r w:rsidRPr="00DA4C96">
        <w:rPr>
          <w:rFonts w:ascii="標楷體" w:eastAsia="標楷體" w:hAnsi="標楷體"/>
          <w:sz w:val="28"/>
          <w:szCs w:val="28"/>
        </w:rPr>
        <w:t>50</w:t>
      </w:r>
      <w:r w:rsidRPr="00DA4C96">
        <w:rPr>
          <w:rFonts w:ascii="標楷體" w:eastAsia="標楷體" w:hAnsi="標楷體" w:hint="eastAsia"/>
          <w:sz w:val="28"/>
          <w:szCs w:val="28"/>
        </w:rPr>
        <w:t>字</w:t>
      </w:r>
      <w:r w:rsidRPr="00DA4C96">
        <w:rPr>
          <w:rFonts w:ascii="標楷體" w:eastAsia="標楷體" w:hAnsi="標楷體"/>
          <w:sz w:val="28"/>
          <w:szCs w:val="28"/>
        </w:rPr>
        <w:t>~200</w:t>
      </w:r>
      <w:r w:rsidRPr="00DA4C96">
        <w:rPr>
          <w:rFonts w:ascii="標楷體" w:eastAsia="標楷體" w:hAnsi="標楷體" w:hint="eastAsia"/>
          <w:sz w:val="28"/>
          <w:szCs w:val="28"/>
        </w:rPr>
        <w:t>字</w:t>
      </w:r>
      <w:r w:rsidRPr="00DA4C96">
        <w:rPr>
          <w:rFonts w:ascii="標楷體" w:eastAsia="標楷體" w:hAnsi="標楷體"/>
          <w:sz w:val="28"/>
          <w:szCs w:val="28"/>
        </w:rPr>
        <w:t>)</w:t>
      </w:r>
    </w:p>
    <w:p w:rsidR="00F5689E" w:rsidRPr="00C73815" w:rsidRDefault="00F5689E" w:rsidP="00C73815">
      <w:pPr>
        <w:spacing w:line="360" w:lineRule="exact"/>
        <w:ind w:leftChars="93" w:left="825" w:hangingChars="215" w:hanging="6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C73815">
        <w:rPr>
          <w:rFonts w:ascii="標楷體" w:eastAsia="標楷體" w:hAnsi="標楷體" w:hint="eastAsia"/>
          <w:sz w:val="28"/>
          <w:szCs w:val="28"/>
        </w:rPr>
        <w:t>作品如係抄襲臨摹他人作品或有妨害他人著作權者，應自負法律責任，並取消獲獎資格（獎項不予遞補），且應繳回已領取獎座及獎金。</w:t>
      </w:r>
    </w:p>
    <w:p w:rsidR="00F5689E" w:rsidRPr="00C73815" w:rsidRDefault="00F5689E" w:rsidP="00C73815">
      <w:pPr>
        <w:spacing w:line="360" w:lineRule="exact"/>
        <w:ind w:leftChars="93" w:left="797" w:hangingChars="205" w:hanging="5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C73815">
        <w:rPr>
          <w:rFonts w:ascii="標楷體" w:eastAsia="標楷體" w:hAnsi="標楷體" w:hint="eastAsia"/>
          <w:sz w:val="28"/>
          <w:szCs w:val="28"/>
        </w:rPr>
        <w:t>得獎作品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含作品內之圖案</w:t>
      </w:r>
      <w:r>
        <w:rPr>
          <w:rFonts w:ascii="標楷體" w:eastAsia="標楷體" w:hAnsi="標楷體"/>
          <w:sz w:val="28"/>
          <w:szCs w:val="28"/>
        </w:rPr>
        <w:t>)</w:t>
      </w:r>
      <w:r w:rsidRPr="00C73815">
        <w:rPr>
          <w:rFonts w:ascii="標楷體" w:eastAsia="標楷體" w:hAnsi="標楷體" w:hint="eastAsia"/>
          <w:sz w:val="28"/>
          <w:szCs w:val="28"/>
        </w:rPr>
        <w:t>之著作財產權，自公布入選日起，得讓與主辦單位。主辦單位具行使重製、發行、公開發表及相關之權利，且不另行通知及另外提供報酬。</w:t>
      </w:r>
    </w:p>
    <w:p w:rsidR="00F5689E" w:rsidRPr="00C73815" w:rsidRDefault="00F5689E" w:rsidP="00C73815">
      <w:pPr>
        <w:spacing w:line="360" w:lineRule="exact"/>
        <w:ind w:leftChars="93" w:left="707" w:hangingChars="173" w:hanging="4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C73815">
        <w:rPr>
          <w:rFonts w:ascii="標楷體" w:eastAsia="標楷體" w:hAnsi="標楷體" w:hint="eastAsia"/>
          <w:sz w:val="28"/>
          <w:szCs w:val="28"/>
        </w:rPr>
        <w:t>得獎作品主辦單位得於公車行銷宣導。</w:t>
      </w:r>
    </w:p>
    <w:p w:rsidR="00F5689E" w:rsidRPr="00C73815" w:rsidRDefault="00F5689E" w:rsidP="00C73815">
      <w:pPr>
        <w:spacing w:line="360" w:lineRule="exact"/>
        <w:ind w:leftChars="93" w:left="707" w:hangingChars="173" w:hanging="4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C73815">
        <w:rPr>
          <w:rFonts w:ascii="標楷體" w:eastAsia="標楷體" w:hAnsi="標楷體" w:hint="eastAsia"/>
          <w:sz w:val="28"/>
          <w:szCs w:val="28"/>
        </w:rPr>
        <w:t>主辦單位不負參賽作品因不可抗拒之災害造成作品損害之責任。</w:t>
      </w:r>
    </w:p>
    <w:p w:rsidR="00F5689E" w:rsidRPr="00C73815" w:rsidRDefault="00F5689E" w:rsidP="00920B2F">
      <w:pPr>
        <w:spacing w:line="360" w:lineRule="exact"/>
        <w:ind w:leftChars="92" w:left="795" w:hangingChars="205" w:hanging="5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Pr="00C73815">
        <w:rPr>
          <w:rFonts w:ascii="標楷體" w:eastAsia="標楷體" w:hAnsi="標楷體" w:hint="eastAsia"/>
          <w:sz w:val="28"/>
          <w:szCs w:val="28"/>
        </w:rPr>
        <w:t>參選作品限定未參加其他比賽及未公開發表者，不論入選與否所有參選作品均不予退件，經評審入選確定之作品，不得要求取消入選資格。</w:t>
      </w:r>
    </w:p>
    <w:p w:rsidR="00F5689E" w:rsidRDefault="00F5689E" w:rsidP="00E442D5">
      <w:pPr>
        <w:spacing w:line="360" w:lineRule="exact"/>
        <w:ind w:leftChars="93" w:left="825" w:hangingChars="215" w:hanging="6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Pr="00C73815">
        <w:rPr>
          <w:rFonts w:ascii="標楷體" w:eastAsia="標楷體" w:hAnsi="標楷體" w:hint="eastAsia"/>
          <w:sz w:val="28"/>
          <w:szCs w:val="28"/>
        </w:rPr>
        <w:t>參賽者於參加本活動之同時，即同意接受本活動注意事項之規範，未盡事宜主辦單位有權適時修正、補充之。</w:t>
      </w:r>
    </w:p>
    <w:p w:rsidR="00F5689E" w:rsidRDefault="00F5689E" w:rsidP="00E442D5">
      <w:pPr>
        <w:spacing w:line="360" w:lineRule="exact"/>
        <w:ind w:leftChars="93" w:left="825" w:hangingChars="215" w:hanging="6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九、本案</w:t>
      </w:r>
      <w:r w:rsidRPr="008E0DC0">
        <w:rPr>
          <w:rFonts w:ascii="標楷體" w:eastAsia="標楷體" w:hAnsi="標楷體" w:hint="eastAsia"/>
          <w:sz w:val="28"/>
          <w:szCs w:val="28"/>
        </w:rPr>
        <w:t>比賽辦法</w:t>
      </w:r>
      <w:r>
        <w:rPr>
          <w:rFonts w:ascii="標楷體" w:eastAsia="標楷體" w:hAnsi="標楷體" w:hint="eastAsia"/>
          <w:sz w:val="28"/>
          <w:szCs w:val="28"/>
        </w:rPr>
        <w:t>、報名表及同意書請</w:t>
      </w:r>
      <w:r w:rsidRPr="008E0DC0">
        <w:rPr>
          <w:rFonts w:ascii="標楷體" w:eastAsia="標楷體" w:hAnsi="標楷體" w:hint="eastAsia"/>
          <w:sz w:val="28"/>
          <w:szCs w:val="28"/>
        </w:rPr>
        <w:t>至基隆監理站網站（網址：</w:t>
      </w:r>
      <w:hyperlink r:id="rId7" w:history="1">
        <w:r w:rsidRPr="00BD30D5">
          <w:rPr>
            <w:rStyle w:val="Hyperlink"/>
            <w:rFonts w:ascii="標楷體" w:eastAsia="標楷體" w:hAnsi="標楷體"/>
            <w:sz w:val="28"/>
            <w:szCs w:val="28"/>
          </w:rPr>
          <w:t>http://klu.thb.gov.tw/</w:t>
        </w:r>
        <w:r w:rsidRPr="00BD30D5">
          <w:rPr>
            <w:rStyle w:val="Hyperlink"/>
            <w:rFonts w:ascii="標楷體" w:eastAsia="標楷體" w:hAnsi="標楷體" w:hint="eastAsia"/>
            <w:sz w:val="28"/>
            <w:szCs w:val="28"/>
          </w:rPr>
          <w:t>）下</w:t>
        </w:r>
      </w:hyperlink>
      <w:r w:rsidRPr="008E0DC0">
        <w:rPr>
          <w:rFonts w:ascii="標楷體" w:eastAsia="標楷體" w:hAnsi="標楷體" w:hint="eastAsia"/>
          <w:sz w:val="28"/>
          <w:szCs w:val="28"/>
        </w:rPr>
        <w:t>載。</w:t>
      </w:r>
    </w:p>
    <w:p w:rsidR="00F5689E" w:rsidRPr="00C95290" w:rsidRDefault="00F5689E" w:rsidP="00C95290">
      <w:pPr>
        <w:spacing w:line="360" w:lineRule="exact"/>
        <w:ind w:leftChars="93" w:left="707" w:hangingChars="173" w:hanging="4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Pr="008E0DC0">
        <w:rPr>
          <w:rFonts w:ascii="標楷體" w:eastAsia="標楷體" w:hAnsi="標楷體" w:hint="eastAsia"/>
          <w:sz w:val="28"/>
          <w:szCs w:val="28"/>
        </w:rPr>
        <w:t>、本辦法如有未盡事宜，</w:t>
      </w:r>
      <w:r>
        <w:rPr>
          <w:rFonts w:ascii="標楷體" w:eastAsia="標楷體" w:hAnsi="標楷體" w:hint="eastAsia"/>
          <w:sz w:val="28"/>
          <w:szCs w:val="28"/>
        </w:rPr>
        <w:t>得</w:t>
      </w:r>
      <w:r w:rsidRPr="008E0DC0">
        <w:rPr>
          <w:rFonts w:ascii="標楷體" w:eastAsia="標楷體" w:hAnsi="標楷體" w:hint="eastAsia"/>
          <w:sz w:val="28"/>
          <w:szCs w:val="28"/>
        </w:rPr>
        <w:t>由主辦單位隨時解釋、修正之。</w:t>
      </w:r>
    </w:p>
    <w:sectPr w:rsidR="00F5689E" w:rsidRPr="00C95290" w:rsidSect="0028333C">
      <w:pgSz w:w="11906" w:h="16838"/>
      <w:pgMar w:top="1247" w:right="1134" w:bottom="124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89E" w:rsidRDefault="00F5689E" w:rsidP="00B65DFE">
      <w:r>
        <w:separator/>
      </w:r>
    </w:p>
  </w:endnote>
  <w:endnote w:type="continuationSeparator" w:id="0">
    <w:p w:rsidR="00F5689E" w:rsidRDefault="00F5689E" w:rsidP="00B65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89E" w:rsidRDefault="00F5689E" w:rsidP="00B65DFE">
      <w:r>
        <w:separator/>
      </w:r>
    </w:p>
  </w:footnote>
  <w:footnote w:type="continuationSeparator" w:id="0">
    <w:p w:rsidR="00F5689E" w:rsidRDefault="00F5689E" w:rsidP="00B65D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6BB5"/>
    <w:rsid w:val="00021604"/>
    <w:rsid w:val="00021D2D"/>
    <w:rsid w:val="0002601E"/>
    <w:rsid w:val="00040F35"/>
    <w:rsid w:val="0004180F"/>
    <w:rsid w:val="00055F1C"/>
    <w:rsid w:val="000562DC"/>
    <w:rsid w:val="00061713"/>
    <w:rsid w:val="00062739"/>
    <w:rsid w:val="000A3EF8"/>
    <w:rsid w:val="000A68DD"/>
    <w:rsid w:val="000C1C72"/>
    <w:rsid w:val="000C51A5"/>
    <w:rsid w:val="000F2C09"/>
    <w:rsid w:val="001207FC"/>
    <w:rsid w:val="001219FD"/>
    <w:rsid w:val="001350C1"/>
    <w:rsid w:val="00146787"/>
    <w:rsid w:val="001C513C"/>
    <w:rsid w:val="001D2E38"/>
    <w:rsid w:val="0026190F"/>
    <w:rsid w:val="00262C5B"/>
    <w:rsid w:val="00266BCE"/>
    <w:rsid w:val="00280B74"/>
    <w:rsid w:val="0028333C"/>
    <w:rsid w:val="002C3267"/>
    <w:rsid w:val="002D4ECD"/>
    <w:rsid w:val="00312175"/>
    <w:rsid w:val="0031583F"/>
    <w:rsid w:val="0033321A"/>
    <w:rsid w:val="00360DEA"/>
    <w:rsid w:val="003755A0"/>
    <w:rsid w:val="003936ED"/>
    <w:rsid w:val="003D3D8F"/>
    <w:rsid w:val="004032B0"/>
    <w:rsid w:val="00436095"/>
    <w:rsid w:val="00455DFF"/>
    <w:rsid w:val="00486AE1"/>
    <w:rsid w:val="00486BB5"/>
    <w:rsid w:val="00494236"/>
    <w:rsid w:val="004E4655"/>
    <w:rsid w:val="005008E7"/>
    <w:rsid w:val="00512A0E"/>
    <w:rsid w:val="005403C8"/>
    <w:rsid w:val="00577B60"/>
    <w:rsid w:val="00586EDD"/>
    <w:rsid w:val="005955A7"/>
    <w:rsid w:val="005A655B"/>
    <w:rsid w:val="005B5B15"/>
    <w:rsid w:val="005F6217"/>
    <w:rsid w:val="00623750"/>
    <w:rsid w:val="006471FD"/>
    <w:rsid w:val="006A0316"/>
    <w:rsid w:val="006A5990"/>
    <w:rsid w:val="006E1422"/>
    <w:rsid w:val="006F053A"/>
    <w:rsid w:val="007220C0"/>
    <w:rsid w:val="00726EAA"/>
    <w:rsid w:val="00747471"/>
    <w:rsid w:val="00756BCB"/>
    <w:rsid w:val="00780E8B"/>
    <w:rsid w:val="007D5090"/>
    <w:rsid w:val="00802753"/>
    <w:rsid w:val="00831EF2"/>
    <w:rsid w:val="008975E7"/>
    <w:rsid w:val="008B50AE"/>
    <w:rsid w:val="008E0DC0"/>
    <w:rsid w:val="008E179B"/>
    <w:rsid w:val="00920B2F"/>
    <w:rsid w:val="00974143"/>
    <w:rsid w:val="009758D5"/>
    <w:rsid w:val="00A00B3C"/>
    <w:rsid w:val="00A453C6"/>
    <w:rsid w:val="00A82A01"/>
    <w:rsid w:val="00A903BA"/>
    <w:rsid w:val="00A94C8D"/>
    <w:rsid w:val="00AB4E93"/>
    <w:rsid w:val="00AC63FD"/>
    <w:rsid w:val="00AE6619"/>
    <w:rsid w:val="00AF4859"/>
    <w:rsid w:val="00AF6BD2"/>
    <w:rsid w:val="00B0066B"/>
    <w:rsid w:val="00B210CB"/>
    <w:rsid w:val="00B532BC"/>
    <w:rsid w:val="00B65DFE"/>
    <w:rsid w:val="00B841AB"/>
    <w:rsid w:val="00BD30D5"/>
    <w:rsid w:val="00C01B3A"/>
    <w:rsid w:val="00C03B7B"/>
    <w:rsid w:val="00C15079"/>
    <w:rsid w:val="00C24F87"/>
    <w:rsid w:val="00C46C74"/>
    <w:rsid w:val="00C60006"/>
    <w:rsid w:val="00C73815"/>
    <w:rsid w:val="00C75FBE"/>
    <w:rsid w:val="00C82DCF"/>
    <w:rsid w:val="00C95290"/>
    <w:rsid w:val="00C95FB1"/>
    <w:rsid w:val="00CE3AD1"/>
    <w:rsid w:val="00D24276"/>
    <w:rsid w:val="00D527F4"/>
    <w:rsid w:val="00D716BF"/>
    <w:rsid w:val="00DA4C96"/>
    <w:rsid w:val="00DB0AB3"/>
    <w:rsid w:val="00DD22A2"/>
    <w:rsid w:val="00DE0015"/>
    <w:rsid w:val="00DE6746"/>
    <w:rsid w:val="00E15363"/>
    <w:rsid w:val="00E376CD"/>
    <w:rsid w:val="00E42FB9"/>
    <w:rsid w:val="00E442D5"/>
    <w:rsid w:val="00E45449"/>
    <w:rsid w:val="00E51CF2"/>
    <w:rsid w:val="00E559E1"/>
    <w:rsid w:val="00E60A7A"/>
    <w:rsid w:val="00E71457"/>
    <w:rsid w:val="00E731DD"/>
    <w:rsid w:val="00E74CD1"/>
    <w:rsid w:val="00EC4C97"/>
    <w:rsid w:val="00EE68FE"/>
    <w:rsid w:val="00F14680"/>
    <w:rsid w:val="00F5689E"/>
    <w:rsid w:val="00FB14BD"/>
    <w:rsid w:val="00FC1E7E"/>
    <w:rsid w:val="00FC7F29"/>
    <w:rsid w:val="00FF6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BB5"/>
    <w:pPr>
      <w:widowControl w:val="0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86BB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65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65DFE"/>
    <w:rPr>
      <w:rFonts w:ascii="Calibri" w:eastAsia="新細明體" w:hAnsi="Calibri" w:cs="Times New Roman"/>
      <w:kern w:val="2"/>
    </w:rPr>
  </w:style>
  <w:style w:type="paragraph" w:styleId="Footer">
    <w:name w:val="footer"/>
    <w:basedOn w:val="Normal"/>
    <w:link w:val="FooterChar"/>
    <w:uiPriority w:val="99"/>
    <w:rsid w:val="00B65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5DFE"/>
    <w:rPr>
      <w:rFonts w:ascii="Calibri" w:eastAsia="新細明體" w:hAnsi="Calibri" w:cs="Times New Roman"/>
      <w:kern w:val="2"/>
    </w:rPr>
  </w:style>
  <w:style w:type="paragraph" w:styleId="BalloonText">
    <w:name w:val="Balloon Text"/>
    <w:basedOn w:val="Normal"/>
    <w:link w:val="BalloonTextChar"/>
    <w:uiPriority w:val="99"/>
    <w:rsid w:val="00DE0015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E0015"/>
    <w:rPr>
      <w:rFonts w:ascii="Cambria" w:eastAsia="新細明體" w:hAnsi="Cambria" w:cs="Times New Roman"/>
      <w:kern w:val="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E4655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lu.thb.gov.tw/&#65289;&#19979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264</Words>
  <Characters>1511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臺北區監理所基隆監理站辦理104年「道安扎根，四格漫畫」比賽辦法</dc:title>
  <dc:subject/>
  <dc:creator>臺北所-基隆監理站-陳柳世</dc:creator>
  <cp:keywords/>
  <dc:description/>
  <cp:lastModifiedBy>萬華國中</cp:lastModifiedBy>
  <cp:revision>2</cp:revision>
  <cp:lastPrinted>2015-03-26T02:38:00Z</cp:lastPrinted>
  <dcterms:created xsi:type="dcterms:W3CDTF">2015-04-24T03:24:00Z</dcterms:created>
  <dcterms:modified xsi:type="dcterms:W3CDTF">2015-04-24T03:24:00Z</dcterms:modified>
</cp:coreProperties>
</file>