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2A" w:rsidRDefault="00E35F2A" w:rsidP="00E35F2A">
      <w:pPr>
        <w:widowControl/>
        <w:ind w:leftChars="-177" w:left="316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81B7E">
        <w:rPr>
          <w:rFonts w:ascii="標楷體" w:eastAsia="標楷體" w:hAnsi="標楷體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0" o:spid="_x0000_i1025" type="#_x0000_t75" alt="04.明日之星課程介紹.jpg" style="width:524.25pt;height:734.25pt;visibility:visible" o:bordertopcolor="black" o:borderleftcolor="black" o:borderbottomcolor="black" o:borderrightcolor="black">
            <v:imagedata r:id="rId7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  <w:bookmarkStart w:id="0" w:name="_GoBack"/>
      <w:bookmarkEnd w:id="0"/>
    </w:p>
    <w:sectPr w:rsidR="00E35F2A" w:rsidSect="00DC43A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F2A" w:rsidRDefault="00E35F2A" w:rsidP="00845160">
      <w:r>
        <w:separator/>
      </w:r>
    </w:p>
  </w:endnote>
  <w:endnote w:type="continuationSeparator" w:id="0">
    <w:p w:rsidR="00E35F2A" w:rsidRDefault="00E35F2A" w:rsidP="00845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F2A" w:rsidRDefault="00E35F2A" w:rsidP="00845160">
      <w:r>
        <w:separator/>
      </w:r>
    </w:p>
  </w:footnote>
  <w:footnote w:type="continuationSeparator" w:id="0">
    <w:p w:rsidR="00E35F2A" w:rsidRDefault="00E35F2A" w:rsidP="008451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81B"/>
    <w:multiLevelType w:val="hybridMultilevel"/>
    <w:tmpl w:val="89D6551C"/>
    <w:lvl w:ilvl="0" w:tplc="83C81A90">
      <w:start w:val="1"/>
      <w:numFmt w:val="taiwaneseCountingThousand"/>
      <w:lvlText w:val="%1、"/>
      <w:lvlJc w:val="left"/>
      <w:pPr>
        <w:ind w:left="196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05" w:hanging="480"/>
      </w:pPr>
    </w:lvl>
    <w:lvl w:ilvl="2" w:tplc="0409001B">
      <w:start w:val="1"/>
      <w:numFmt w:val="lowerRoman"/>
      <w:lvlText w:val="%3."/>
      <w:lvlJc w:val="right"/>
      <w:pPr>
        <w:ind w:left="2685" w:hanging="480"/>
      </w:pPr>
    </w:lvl>
    <w:lvl w:ilvl="3" w:tplc="0409000F">
      <w:start w:val="1"/>
      <w:numFmt w:val="decimal"/>
      <w:lvlText w:val="%4."/>
      <w:lvlJc w:val="left"/>
      <w:pPr>
        <w:ind w:left="3165" w:hanging="480"/>
      </w:pPr>
    </w:lvl>
    <w:lvl w:ilvl="4" w:tplc="04090019">
      <w:start w:val="1"/>
      <w:numFmt w:val="ideographTraditional"/>
      <w:lvlText w:val="%5、"/>
      <w:lvlJc w:val="left"/>
      <w:pPr>
        <w:ind w:left="3645" w:hanging="480"/>
      </w:pPr>
    </w:lvl>
    <w:lvl w:ilvl="5" w:tplc="0409001B">
      <w:start w:val="1"/>
      <w:numFmt w:val="lowerRoman"/>
      <w:lvlText w:val="%6."/>
      <w:lvlJc w:val="right"/>
      <w:pPr>
        <w:ind w:left="4125" w:hanging="480"/>
      </w:pPr>
    </w:lvl>
    <w:lvl w:ilvl="6" w:tplc="0409000F">
      <w:start w:val="1"/>
      <w:numFmt w:val="decimal"/>
      <w:lvlText w:val="%7."/>
      <w:lvlJc w:val="left"/>
      <w:pPr>
        <w:ind w:left="4605" w:hanging="480"/>
      </w:pPr>
    </w:lvl>
    <w:lvl w:ilvl="7" w:tplc="04090019">
      <w:start w:val="1"/>
      <w:numFmt w:val="ideographTraditional"/>
      <w:lvlText w:val="%8、"/>
      <w:lvlJc w:val="left"/>
      <w:pPr>
        <w:ind w:left="5085" w:hanging="480"/>
      </w:pPr>
    </w:lvl>
    <w:lvl w:ilvl="8" w:tplc="0409001B">
      <w:start w:val="1"/>
      <w:numFmt w:val="lowerRoman"/>
      <w:lvlText w:val="%9."/>
      <w:lvlJc w:val="right"/>
      <w:pPr>
        <w:ind w:left="5565" w:hanging="480"/>
      </w:pPr>
    </w:lvl>
  </w:abstractNum>
  <w:abstractNum w:abstractNumId="1">
    <w:nsid w:val="6290033A"/>
    <w:multiLevelType w:val="hybridMultilevel"/>
    <w:tmpl w:val="CEB2FC32"/>
    <w:lvl w:ilvl="0" w:tplc="08F05B1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D636EB"/>
    <w:multiLevelType w:val="hybridMultilevel"/>
    <w:tmpl w:val="46D01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454979"/>
    <w:multiLevelType w:val="hybridMultilevel"/>
    <w:tmpl w:val="E748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AE7F03"/>
    <w:multiLevelType w:val="hybridMultilevel"/>
    <w:tmpl w:val="7ABAA3C6"/>
    <w:lvl w:ilvl="0" w:tplc="734814B4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9" w:hanging="480"/>
      </w:pPr>
    </w:lvl>
    <w:lvl w:ilvl="2" w:tplc="0409001B">
      <w:start w:val="1"/>
      <w:numFmt w:val="lowerRoman"/>
      <w:lvlText w:val="%3."/>
      <w:lvlJc w:val="right"/>
      <w:pPr>
        <w:ind w:left="2009" w:hanging="480"/>
      </w:pPr>
    </w:lvl>
    <w:lvl w:ilvl="3" w:tplc="0409000F">
      <w:start w:val="1"/>
      <w:numFmt w:val="decimal"/>
      <w:lvlText w:val="%4."/>
      <w:lvlJc w:val="left"/>
      <w:pPr>
        <w:ind w:left="2489" w:hanging="480"/>
      </w:pPr>
    </w:lvl>
    <w:lvl w:ilvl="4" w:tplc="04090019">
      <w:start w:val="1"/>
      <w:numFmt w:val="ideographTraditional"/>
      <w:lvlText w:val="%5、"/>
      <w:lvlJc w:val="left"/>
      <w:pPr>
        <w:ind w:left="2969" w:hanging="480"/>
      </w:pPr>
    </w:lvl>
    <w:lvl w:ilvl="5" w:tplc="0409001B">
      <w:start w:val="1"/>
      <w:numFmt w:val="lowerRoman"/>
      <w:lvlText w:val="%6."/>
      <w:lvlJc w:val="right"/>
      <w:pPr>
        <w:ind w:left="3449" w:hanging="480"/>
      </w:pPr>
    </w:lvl>
    <w:lvl w:ilvl="6" w:tplc="0409000F">
      <w:start w:val="1"/>
      <w:numFmt w:val="decimal"/>
      <w:lvlText w:val="%7."/>
      <w:lvlJc w:val="left"/>
      <w:pPr>
        <w:ind w:left="3929" w:hanging="480"/>
      </w:pPr>
    </w:lvl>
    <w:lvl w:ilvl="7" w:tplc="04090019">
      <w:start w:val="1"/>
      <w:numFmt w:val="ideographTraditional"/>
      <w:lvlText w:val="%8、"/>
      <w:lvlJc w:val="left"/>
      <w:pPr>
        <w:ind w:left="4409" w:hanging="480"/>
      </w:pPr>
    </w:lvl>
    <w:lvl w:ilvl="8" w:tplc="0409001B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798"/>
    <w:rsid w:val="0000428B"/>
    <w:rsid w:val="00004313"/>
    <w:rsid w:val="00004A63"/>
    <w:rsid w:val="00006888"/>
    <w:rsid w:val="00016F15"/>
    <w:rsid w:val="00020F1A"/>
    <w:rsid w:val="00022007"/>
    <w:rsid w:val="00022352"/>
    <w:rsid w:val="00025082"/>
    <w:rsid w:val="0003012A"/>
    <w:rsid w:val="00033842"/>
    <w:rsid w:val="00043015"/>
    <w:rsid w:val="00047EC0"/>
    <w:rsid w:val="00054F53"/>
    <w:rsid w:val="00056E93"/>
    <w:rsid w:val="0006256E"/>
    <w:rsid w:val="00062BC7"/>
    <w:rsid w:val="00063375"/>
    <w:rsid w:val="000655AD"/>
    <w:rsid w:val="000655F7"/>
    <w:rsid w:val="000676B1"/>
    <w:rsid w:val="00070782"/>
    <w:rsid w:val="00072691"/>
    <w:rsid w:val="00072B20"/>
    <w:rsid w:val="00073A58"/>
    <w:rsid w:val="00074EFD"/>
    <w:rsid w:val="00081B7E"/>
    <w:rsid w:val="00082F73"/>
    <w:rsid w:val="0008522A"/>
    <w:rsid w:val="000874F4"/>
    <w:rsid w:val="00093C45"/>
    <w:rsid w:val="000A5E90"/>
    <w:rsid w:val="000B160A"/>
    <w:rsid w:val="000B1BC6"/>
    <w:rsid w:val="000B423C"/>
    <w:rsid w:val="000B46D6"/>
    <w:rsid w:val="000B66F1"/>
    <w:rsid w:val="000B76CA"/>
    <w:rsid w:val="000B7FCA"/>
    <w:rsid w:val="000C00E4"/>
    <w:rsid w:val="000C12F9"/>
    <w:rsid w:val="000C1730"/>
    <w:rsid w:val="000C2E64"/>
    <w:rsid w:val="000C40C4"/>
    <w:rsid w:val="000C5B1B"/>
    <w:rsid w:val="000C66FA"/>
    <w:rsid w:val="000D1C74"/>
    <w:rsid w:val="000D2A77"/>
    <w:rsid w:val="000E185C"/>
    <w:rsid w:val="000E2DEF"/>
    <w:rsid w:val="000E4F54"/>
    <w:rsid w:val="000E6C08"/>
    <w:rsid w:val="000E7A28"/>
    <w:rsid w:val="000F0E6E"/>
    <w:rsid w:val="000F10AE"/>
    <w:rsid w:val="000F530E"/>
    <w:rsid w:val="0010033F"/>
    <w:rsid w:val="00104CCB"/>
    <w:rsid w:val="00110403"/>
    <w:rsid w:val="001175B2"/>
    <w:rsid w:val="00120BB9"/>
    <w:rsid w:val="00121B13"/>
    <w:rsid w:val="00121CA8"/>
    <w:rsid w:val="00121D6B"/>
    <w:rsid w:val="00122338"/>
    <w:rsid w:val="00124386"/>
    <w:rsid w:val="00125B68"/>
    <w:rsid w:val="00140ECA"/>
    <w:rsid w:val="001439DB"/>
    <w:rsid w:val="00145CDE"/>
    <w:rsid w:val="00147370"/>
    <w:rsid w:val="001475F8"/>
    <w:rsid w:val="00156E32"/>
    <w:rsid w:val="00160C9B"/>
    <w:rsid w:val="00161781"/>
    <w:rsid w:val="00164928"/>
    <w:rsid w:val="00166181"/>
    <w:rsid w:val="00174C36"/>
    <w:rsid w:val="00186E14"/>
    <w:rsid w:val="0019064D"/>
    <w:rsid w:val="00193FC0"/>
    <w:rsid w:val="00196B2D"/>
    <w:rsid w:val="0019707E"/>
    <w:rsid w:val="001A127E"/>
    <w:rsid w:val="001A298D"/>
    <w:rsid w:val="001A3110"/>
    <w:rsid w:val="001A5486"/>
    <w:rsid w:val="001A58F8"/>
    <w:rsid w:val="001B2104"/>
    <w:rsid w:val="001B5FD3"/>
    <w:rsid w:val="001B69BE"/>
    <w:rsid w:val="001C06E5"/>
    <w:rsid w:val="001C0CD8"/>
    <w:rsid w:val="001C163E"/>
    <w:rsid w:val="001C2AB5"/>
    <w:rsid w:val="001C2E14"/>
    <w:rsid w:val="001C675F"/>
    <w:rsid w:val="001C6C9B"/>
    <w:rsid w:val="001D079E"/>
    <w:rsid w:val="001D4AF8"/>
    <w:rsid w:val="001D4EB6"/>
    <w:rsid w:val="001D6C4A"/>
    <w:rsid w:val="001D6E48"/>
    <w:rsid w:val="001E01B5"/>
    <w:rsid w:val="001E116E"/>
    <w:rsid w:val="001E52D6"/>
    <w:rsid w:val="001E6210"/>
    <w:rsid w:val="001E6465"/>
    <w:rsid w:val="001E6AE7"/>
    <w:rsid w:val="001F13B7"/>
    <w:rsid w:val="001F61A4"/>
    <w:rsid w:val="001F6538"/>
    <w:rsid w:val="00200421"/>
    <w:rsid w:val="0020086A"/>
    <w:rsid w:val="002038BB"/>
    <w:rsid w:val="0020403A"/>
    <w:rsid w:val="00204EDA"/>
    <w:rsid w:val="00205832"/>
    <w:rsid w:val="00206AF8"/>
    <w:rsid w:val="0021020D"/>
    <w:rsid w:val="002114AE"/>
    <w:rsid w:val="00217BEA"/>
    <w:rsid w:val="00220253"/>
    <w:rsid w:val="00224F40"/>
    <w:rsid w:val="00225033"/>
    <w:rsid w:val="002269EA"/>
    <w:rsid w:val="00230B79"/>
    <w:rsid w:val="0023460C"/>
    <w:rsid w:val="00234E6A"/>
    <w:rsid w:val="002402F4"/>
    <w:rsid w:val="00240867"/>
    <w:rsid w:val="00240B1E"/>
    <w:rsid w:val="00241798"/>
    <w:rsid w:val="0024273D"/>
    <w:rsid w:val="0024622F"/>
    <w:rsid w:val="0024718E"/>
    <w:rsid w:val="00250095"/>
    <w:rsid w:val="002517C2"/>
    <w:rsid w:val="00253BE1"/>
    <w:rsid w:val="00253C9A"/>
    <w:rsid w:val="00254090"/>
    <w:rsid w:val="00254692"/>
    <w:rsid w:val="00261C18"/>
    <w:rsid w:val="00262097"/>
    <w:rsid w:val="002624B2"/>
    <w:rsid w:val="00263CE5"/>
    <w:rsid w:val="00265303"/>
    <w:rsid w:val="00267D72"/>
    <w:rsid w:val="0027230A"/>
    <w:rsid w:val="00274F82"/>
    <w:rsid w:val="00275218"/>
    <w:rsid w:val="00277423"/>
    <w:rsid w:val="00280786"/>
    <w:rsid w:val="0028711E"/>
    <w:rsid w:val="00293065"/>
    <w:rsid w:val="00294273"/>
    <w:rsid w:val="00294B89"/>
    <w:rsid w:val="00295EC2"/>
    <w:rsid w:val="002A42AA"/>
    <w:rsid w:val="002A707D"/>
    <w:rsid w:val="002B0970"/>
    <w:rsid w:val="002B2546"/>
    <w:rsid w:val="002B5AFA"/>
    <w:rsid w:val="002B7F59"/>
    <w:rsid w:val="002C05E3"/>
    <w:rsid w:val="002C1199"/>
    <w:rsid w:val="002C1C55"/>
    <w:rsid w:val="002C4F90"/>
    <w:rsid w:val="002C6969"/>
    <w:rsid w:val="002C6E08"/>
    <w:rsid w:val="002D02EB"/>
    <w:rsid w:val="002D45BC"/>
    <w:rsid w:val="002D511B"/>
    <w:rsid w:val="002D58B9"/>
    <w:rsid w:val="002D617E"/>
    <w:rsid w:val="002D6867"/>
    <w:rsid w:val="002D6A3F"/>
    <w:rsid w:val="002D773E"/>
    <w:rsid w:val="002E0AD4"/>
    <w:rsid w:val="002E1366"/>
    <w:rsid w:val="002E3AD9"/>
    <w:rsid w:val="002E44DF"/>
    <w:rsid w:val="002F160F"/>
    <w:rsid w:val="002F3845"/>
    <w:rsid w:val="00300EDA"/>
    <w:rsid w:val="00302B9D"/>
    <w:rsid w:val="003068E5"/>
    <w:rsid w:val="0030693A"/>
    <w:rsid w:val="00306F61"/>
    <w:rsid w:val="0031157A"/>
    <w:rsid w:val="0031570F"/>
    <w:rsid w:val="00317941"/>
    <w:rsid w:val="003224A6"/>
    <w:rsid w:val="00322F45"/>
    <w:rsid w:val="0032323D"/>
    <w:rsid w:val="00326E34"/>
    <w:rsid w:val="0033213E"/>
    <w:rsid w:val="00333A90"/>
    <w:rsid w:val="0034099D"/>
    <w:rsid w:val="00352B83"/>
    <w:rsid w:val="00352D9F"/>
    <w:rsid w:val="003539D2"/>
    <w:rsid w:val="0035500D"/>
    <w:rsid w:val="00356E25"/>
    <w:rsid w:val="003671C0"/>
    <w:rsid w:val="00367FEB"/>
    <w:rsid w:val="00375036"/>
    <w:rsid w:val="003767C4"/>
    <w:rsid w:val="00381018"/>
    <w:rsid w:val="003820CC"/>
    <w:rsid w:val="003830A5"/>
    <w:rsid w:val="00383E5C"/>
    <w:rsid w:val="00386763"/>
    <w:rsid w:val="00391734"/>
    <w:rsid w:val="003955F4"/>
    <w:rsid w:val="003A0634"/>
    <w:rsid w:val="003A2DE8"/>
    <w:rsid w:val="003A3C68"/>
    <w:rsid w:val="003A79BC"/>
    <w:rsid w:val="003B00A2"/>
    <w:rsid w:val="003B3330"/>
    <w:rsid w:val="003B6257"/>
    <w:rsid w:val="003B66BC"/>
    <w:rsid w:val="003C0CB8"/>
    <w:rsid w:val="003C289D"/>
    <w:rsid w:val="003C5535"/>
    <w:rsid w:val="003C58FD"/>
    <w:rsid w:val="003C783B"/>
    <w:rsid w:val="003C7D51"/>
    <w:rsid w:val="003D0917"/>
    <w:rsid w:val="003D40CA"/>
    <w:rsid w:val="003D50EA"/>
    <w:rsid w:val="003D63D6"/>
    <w:rsid w:val="003D6BA1"/>
    <w:rsid w:val="003E12F6"/>
    <w:rsid w:val="003E1631"/>
    <w:rsid w:val="003E3F82"/>
    <w:rsid w:val="003E479D"/>
    <w:rsid w:val="003E5496"/>
    <w:rsid w:val="003E5C5C"/>
    <w:rsid w:val="003F2341"/>
    <w:rsid w:val="003F3F71"/>
    <w:rsid w:val="003F6B47"/>
    <w:rsid w:val="003F6F46"/>
    <w:rsid w:val="00400BDD"/>
    <w:rsid w:val="00410053"/>
    <w:rsid w:val="004101EE"/>
    <w:rsid w:val="0041145D"/>
    <w:rsid w:val="004122A9"/>
    <w:rsid w:val="004137E4"/>
    <w:rsid w:val="0042208D"/>
    <w:rsid w:val="0042248D"/>
    <w:rsid w:val="00424E14"/>
    <w:rsid w:val="00430C72"/>
    <w:rsid w:val="0044000E"/>
    <w:rsid w:val="00442324"/>
    <w:rsid w:val="004437B6"/>
    <w:rsid w:val="0044705B"/>
    <w:rsid w:val="00456F89"/>
    <w:rsid w:val="004605DA"/>
    <w:rsid w:val="00464FA6"/>
    <w:rsid w:val="00465411"/>
    <w:rsid w:val="00470FC2"/>
    <w:rsid w:val="0047206D"/>
    <w:rsid w:val="00472C24"/>
    <w:rsid w:val="0047548B"/>
    <w:rsid w:val="00477072"/>
    <w:rsid w:val="004822A5"/>
    <w:rsid w:val="00483ABA"/>
    <w:rsid w:val="00487375"/>
    <w:rsid w:val="0049007D"/>
    <w:rsid w:val="00497343"/>
    <w:rsid w:val="00497B33"/>
    <w:rsid w:val="004A3B84"/>
    <w:rsid w:val="004A7B41"/>
    <w:rsid w:val="004B7548"/>
    <w:rsid w:val="004C0A93"/>
    <w:rsid w:val="004C3F2C"/>
    <w:rsid w:val="004C3F68"/>
    <w:rsid w:val="004C49D1"/>
    <w:rsid w:val="004C4DB0"/>
    <w:rsid w:val="004C5E8D"/>
    <w:rsid w:val="004D1698"/>
    <w:rsid w:val="004D275D"/>
    <w:rsid w:val="004D5CAE"/>
    <w:rsid w:val="004E2CD1"/>
    <w:rsid w:val="004E5933"/>
    <w:rsid w:val="004E70B9"/>
    <w:rsid w:val="004F0D39"/>
    <w:rsid w:val="004F6EB8"/>
    <w:rsid w:val="004F78D1"/>
    <w:rsid w:val="00501DA9"/>
    <w:rsid w:val="0051093B"/>
    <w:rsid w:val="00511DDD"/>
    <w:rsid w:val="00513F8F"/>
    <w:rsid w:val="005149EE"/>
    <w:rsid w:val="005200A7"/>
    <w:rsid w:val="00521FF5"/>
    <w:rsid w:val="0053023C"/>
    <w:rsid w:val="005308AF"/>
    <w:rsid w:val="0053126D"/>
    <w:rsid w:val="005323BC"/>
    <w:rsid w:val="00533061"/>
    <w:rsid w:val="00533CA1"/>
    <w:rsid w:val="00536EF8"/>
    <w:rsid w:val="005424D9"/>
    <w:rsid w:val="00545734"/>
    <w:rsid w:val="00547D8A"/>
    <w:rsid w:val="00551316"/>
    <w:rsid w:val="00551546"/>
    <w:rsid w:val="005555A9"/>
    <w:rsid w:val="00557CA6"/>
    <w:rsid w:val="00564E75"/>
    <w:rsid w:val="00564F61"/>
    <w:rsid w:val="00573285"/>
    <w:rsid w:val="00585341"/>
    <w:rsid w:val="00585F71"/>
    <w:rsid w:val="00586D0D"/>
    <w:rsid w:val="00587D0D"/>
    <w:rsid w:val="00587E82"/>
    <w:rsid w:val="00592F6E"/>
    <w:rsid w:val="005A30BA"/>
    <w:rsid w:val="005A48BC"/>
    <w:rsid w:val="005A69FB"/>
    <w:rsid w:val="005A6EFD"/>
    <w:rsid w:val="005B0F84"/>
    <w:rsid w:val="005B3BB7"/>
    <w:rsid w:val="005B46A9"/>
    <w:rsid w:val="005B4BCA"/>
    <w:rsid w:val="005B608D"/>
    <w:rsid w:val="005B74B1"/>
    <w:rsid w:val="005C0353"/>
    <w:rsid w:val="005C1567"/>
    <w:rsid w:val="005C179F"/>
    <w:rsid w:val="005C195B"/>
    <w:rsid w:val="005C29C2"/>
    <w:rsid w:val="005C4796"/>
    <w:rsid w:val="005C4D06"/>
    <w:rsid w:val="005C5A3F"/>
    <w:rsid w:val="005C6729"/>
    <w:rsid w:val="005D18D5"/>
    <w:rsid w:val="005D44B0"/>
    <w:rsid w:val="005D577F"/>
    <w:rsid w:val="005E0AF6"/>
    <w:rsid w:val="005E1AA7"/>
    <w:rsid w:val="005E321C"/>
    <w:rsid w:val="005E4564"/>
    <w:rsid w:val="005E727B"/>
    <w:rsid w:val="005F08BD"/>
    <w:rsid w:val="005F1E37"/>
    <w:rsid w:val="005F49DF"/>
    <w:rsid w:val="00601F47"/>
    <w:rsid w:val="00603460"/>
    <w:rsid w:val="00603CD6"/>
    <w:rsid w:val="006074CC"/>
    <w:rsid w:val="006123E0"/>
    <w:rsid w:val="00612F0C"/>
    <w:rsid w:val="00616E9B"/>
    <w:rsid w:val="00617725"/>
    <w:rsid w:val="0062002D"/>
    <w:rsid w:val="00626BF8"/>
    <w:rsid w:val="00627057"/>
    <w:rsid w:val="0063058A"/>
    <w:rsid w:val="0063454A"/>
    <w:rsid w:val="00641C5D"/>
    <w:rsid w:val="00644BAD"/>
    <w:rsid w:val="00645CED"/>
    <w:rsid w:val="006465F2"/>
    <w:rsid w:val="00650612"/>
    <w:rsid w:val="006517F5"/>
    <w:rsid w:val="0066058E"/>
    <w:rsid w:val="00661F1F"/>
    <w:rsid w:val="00664DF4"/>
    <w:rsid w:val="006664C3"/>
    <w:rsid w:val="00667DE1"/>
    <w:rsid w:val="00674A1B"/>
    <w:rsid w:val="00676A94"/>
    <w:rsid w:val="00676E71"/>
    <w:rsid w:val="00685E5A"/>
    <w:rsid w:val="006914A4"/>
    <w:rsid w:val="00692233"/>
    <w:rsid w:val="0069266C"/>
    <w:rsid w:val="00693877"/>
    <w:rsid w:val="006A2805"/>
    <w:rsid w:val="006A4776"/>
    <w:rsid w:val="006A498E"/>
    <w:rsid w:val="006A5551"/>
    <w:rsid w:val="006A6963"/>
    <w:rsid w:val="006A7D15"/>
    <w:rsid w:val="006B15DD"/>
    <w:rsid w:val="006B1FD9"/>
    <w:rsid w:val="006B4B50"/>
    <w:rsid w:val="006C0131"/>
    <w:rsid w:val="006C0836"/>
    <w:rsid w:val="006C0D27"/>
    <w:rsid w:val="006C3632"/>
    <w:rsid w:val="006C401A"/>
    <w:rsid w:val="006C56AC"/>
    <w:rsid w:val="006D1E10"/>
    <w:rsid w:val="006D4866"/>
    <w:rsid w:val="006E2A41"/>
    <w:rsid w:val="006F071D"/>
    <w:rsid w:val="006F4783"/>
    <w:rsid w:val="0070089F"/>
    <w:rsid w:val="00700AFD"/>
    <w:rsid w:val="00710326"/>
    <w:rsid w:val="0071309C"/>
    <w:rsid w:val="007169F0"/>
    <w:rsid w:val="00717AFA"/>
    <w:rsid w:val="00722D12"/>
    <w:rsid w:val="0073156C"/>
    <w:rsid w:val="0073578D"/>
    <w:rsid w:val="00735F42"/>
    <w:rsid w:val="0074506A"/>
    <w:rsid w:val="007458A1"/>
    <w:rsid w:val="00760652"/>
    <w:rsid w:val="0076359F"/>
    <w:rsid w:val="007666EE"/>
    <w:rsid w:val="00766CC6"/>
    <w:rsid w:val="00771284"/>
    <w:rsid w:val="00772AAE"/>
    <w:rsid w:val="00772EBB"/>
    <w:rsid w:val="0077743D"/>
    <w:rsid w:val="00782606"/>
    <w:rsid w:val="0078451E"/>
    <w:rsid w:val="00784647"/>
    <w:rsid w:val="00784E46"/>
    <w:rsid w:val="00786AA0"/>
    <w:rsid w:val="00786B5D"/>
    <w:rsid w:val="00790B59"/>
    <w:rsid w:val="00790B5F"/>
    <w:rsid w:val="00794549"/>
    <w:rsid w:val="0079486D"/>
    <w:rsid w:val="00796104"/>
    <w:rsid w:val="007A26D1"/>
    <w:rsid w:val="007A4CF8"/>
    <w:rsid w:val="007B0A2D"/>
    <w:rsid w:val="007B57A3"/>
    <w:rsid w:val="007B5AE2"/>
    <w:rsid w:val="007C0C01"/>
    <w:rsid w:val="007C1116"/>
    <w:rsid w:val="007C3DA2"/>
    <w:rsid w:val="007C4B1B"/>
    <w:rsid w:val="007C5089"/>
    <w:rsid w:val="007C6078"/>
    <w:rsid w:val="007C76F0"/>
    <w:rsid w:val="007D0E79"/>
    <w:rsid w:val="007D18C0"/>
    <w:rsid w:val="007D2FFF"/>
    <w:rsid w:val="007E2787"/>
    <w:rsid w:val="007E31F4"/>
    <w:rsid w:val="007E5260"/>
    <w:rsid w:val="007E5A92"/>
    <w:rsid w:val="007F4159"/>
    <w:rsid w:val="007F56ED"/>
    <w:rsid w:val="00802EC3"/>
    <w:rsid w:val="00803B35"/>
    <w:rsid w:val="00804F86"/>
    <w:rsid w:val="008059A2"/>
    <w:rsid w:val="00823B76"/>
    <w:rsid w:val="00824504"/>
    <w:rsid w:val="00824719"/>
    <w:rsid w:val="00825D65"/>
    <w:rsid w:val="008261D3"/>
    <w:rsid w:val="00834B4E"/>
    <w:rsid w:val="008403CF"/>
    <w:rsid w:val="00845160"/>
    <w:rsid w:val="00850F9E"/>
    <w:rsid w:val="008528AC"/>
    <w:rsid w:val="00852C88"/>
    <w:rsid w:val="00856651"/>
    <w:rsid w:val="00856EAF"/>
    <w:rsid w:val="00860DA9"/>
    <w:rsid w:val="0086262E"/>
    <w:rsid w:val="008633E9"/>
    <w:rsid w:val="00864A5D"/>
    <w:rsid w:val="00872AF6"/>
    <w:rsid w:val="008735EF"/>
    <w:rsid w:val="008738CD"/>
    <w:rsid w:val="0087412D"/>
    <w:rsid w:val="00875527"/>
    <w:rsid w:val="008801B5"/>
    <w:rsid w:val="0088036C"/>
    <w:rsid w:val="00880749"/>
    <w:rsid w:val="0088124A"/>
    <w:rsid w:val="00883424"/>
    <w:rsid w:val="0089066F"/>
    <w:rsid w:val="00894239"/>
    <w:rsid w:val="008952EB"/>
    <w:rsid w:val="0089748E"/>
    <w:rsid w:val="008A0226"/>
    <w:rsid w:val="008A354D"/>
    <w:rsid w:val="008B0B9B"/>
    <w:rsid w:val="008B0E48"/>
    <w:rsid w:val="008B7AE9"/>
    <w:rsid w:val="008C15B1"/>
    <w:rsid w:val="008C4D96"/>
    <w:rsid w:val="008C60FE"/>
    <w:rsid w:val="008D14F8"/>
    <w:rsid w:val="008D233E"/>
    <w:rsid w:val="008D4C80"/>
    <w:rsid w:val="008D54A3"/>
    <w:rsid w:val="008E01A2"/>
    <w:rsid w:val="008E0296"/>
    <w:rsid w:val="008E20CC"/>
    <w:rsid w:val="008E5967"/>
    <w:rsid w:val="008E7AB9"/>
    <w:rsid w:val="008F0B30"/>
    <w:rsid w:val="008F1DA2"/>
    <w:rsid w:val="008F1DCA"/>
    <w:rsid w:val="008F6BA6"/>
    <w:rsid w:val="00905721"/>
    <w:rsid w:val="00911A7F"/>
    <w:rsid w:val="0091510B"/>
    <w:rsid w:val="0091676B"/>
    <w:rsid w:val="00916AE1"/>
    <w:rsid w:val="00916EB7"/>
    <w:rsid w:val="009175D0"/>
    <w:rsid w:val="009247C0"/>
    <w:rsid w:val="009323BC"/>
    <w:rsid w:val="00933297"/>
    <w:rsid w:val="009366CC"/>
    <w:rsid w:val="00936726"/>
    <w:rsid w:val="00941F1F"/>
    <w:rsid w:val="009428E4"/>
    <w:rsid w:val="0096038F"/>
    <w:rsid w:val="00960896"/>
    <w:rsid w:val="00966359"/>
    <w:rsid w:val="009671D7"/>
    <w:rsid w:val="00967363"/>
    <w:rsid w:val="009677BE"/>
    <w:rsid w:val="009700C9"/>
    <w:rsid w:val="00970333"/>
    <w:rsid w:val="0097369F"/>
    <w:rsid w:val="009803CE"/>
    <w:rsid w:val="009822EA"/>
    <w:rsid w:val="009868CB"/>
    <w:rsid w:val="00986920"/>
    <w:rsid w:val="00987438"/>
    <w:rsid w:val="00992253"/>
    <w:rsid w:val="00992517"/>
    <w:rsid w:val="00994E7F"/>
    <w:rsid w:val="00995B06"/>
    <w:rsid w:val="0099645F"/>
    <w:rsid w:val="009A3FA0"/>
    <w:rsid w:val="009B1744"/>
    <w:rsid w:val="009B285F"/>
    <w:rsid w:val="009B3774"/>
    <w:rsid w:val="009C27F8"/>
    <w:rsid w:val="009C39B7"/>
    <w:rsid w:val="009C469B"/>
    <w:rsid w:val="009C562E"/>
    <w:rsid w:val="009C69CA"/>
    <w:rsid w:val="009D3371"/>
    <w:rsid w:val="009D475C"/>
    <w:rsid w:val="009D5D09"/>
    <w:rsid w:val="009D6082"/>
    <w:rsid w:val="009E06DF"/>
    <w:rsid w:val="009E17F0"/>
    <w:rsid w:val="009E28A8"/>
    <w:rsid w:val="009E3FA4"/>
    <w:rsid w:val="009E6951"/>
    <w:rsid w:val="009F1860"/>
    <w:rsid w:val="009F6DDB"/>
    <w:rsid w:val="00A03254"/>
    <w:rsid w:val="00A07772"/>
    <w:rsid w:val="00A1067B"/>
    <w:rsid w:val="00A138FF"/>
    <w:rsid w:val="00A15F88"/>
    <w:rsid w:val="00A17A77"/>
    <w:rsid w:val="00A20246"/>
    <w:rsid w:val="00A2048C"/>
    <w:rsid w:val="00A24EF3"/>
    <w:rsid w:val="00A264F1"/>
    <w:rsid w:val="00A34D0B"/>
    <w:rsid w:val="00A35087"/>
    <w:rsid w:val="00A36810"/>
    <w:rsid w:val="00A42A25"/>
    <w:rsid w:val="00A4426B"/>
    <w:rsid w:val="00A479CD"/>
    <w:rsid w:val="00A47FB5"/>
    <w:rsid w:val="00A51370"/>
    <w:rsid w:val="00A51A33"/>
    <w:rsid w:val="00A560BE"/>
    <w:rsid w:val="00A561D5"/>
    <w:rsid w:val="00A56405"/>
    <w:rsid w:val="00A66A89"/>
    <w:rsid w:val="00A679E4"/>
    <w:rsid w:val="00A73F57"/>
    <w:rsid w:val="00A74B3E"/>
    <w:rsid w:val="00A76D08"/>
    <w:rsid w:val="00A77480"/>
    <w:rsid w:val="00A77D55"/>
    <w:rsid w:val="00A80296"/>
    <w:rsid w:val="00A86564"/>
    <w:rsid w:val="00A868CF"/>
    <w:rsid w:val="00A92802"/>
    <w:rsid w:val="00A94C7A"/>
    <w:rsid w:val="00A96774"/>
    <w:rsid w:val="00AA1F68"/>
    <w:rsid w:val="00AA31A7"/>
    <w:rsid w:val="00AA70AF"/>
    <w:rsid w:val="00AB0472"/>
    <w:rsid w:val="00AB34DD"/>
    <w:rsid w:val="00AB3A6A"/>
    <w:rsid w:val="00AB43CA"/>
    <w:rsid w:val="00AB7B57"/>
    <w:rsid w:val="00AC503E"/>
    <w:rsid w:val="00AF55CA"/>
    <w:rsid w:val="00AF67F5"/>
    <w:rsid w:val="00B07276"/>
    <w:rsid w:val="00B129F6"/>
    <w:rsid w:val="00B16C55"/>
    <w:rsid w:val="00B16E8C"/>
    <w:rsid w:val="00B2139E"/>
    <w:rsid w:val="00B21C33"/>
    <w:rsid w:val="00B23905"/>
    <w:rsid w:val="00B319BC"/>
    <w:rsid w:val="00B365FE"/>
    <w:rsid w:val="00B42A9E"/>
    <w:rsid w:val="00B54722"/>
    <w:rsid w:val="00B64624"/>
    <w:rsid w:val="00B64862"/>
    <w:rsid w:val="00B6567A"/>
    <w:rsid w:val="00B67933"/>
    <w:rsid w:val="00B71AE5"/>
    <w:rsid w:val="00B71F8A"/>
    <w:rsid w:val="00B731D9"/>
    <w:rsid w:val="00B7505D"/>
    <w:rsid w:val="00B807FD"/>
    <w:rsid w:val="00B81B7E"/>
    <w:rsid w:val="00B82813"/>
    <w:rsid w:val="00B84A27"/>
    <w:rsid w:val="00B84C79"/>
    <w:rsid w:val="00B91933"/>
    <w:rsid w:val="00B92E7A"/>
    <w:rsid w:val="00B95472"/>
    <w:rsid w:val="00BA4E9D"/>
    <w:rsid w:val="00BA5897"/>
    <w:rsid w:val="00BA6408"/>
    <w:rsid w:val="00BB3BC4"/>
    <w:rsid w:val="00BB4D9C"/>
    <w:rsid w:val="00BC665A"/>
    <w:rsid w:val="00BD247C"/>
    <w:rsid w:val="00BD5335"/>
    <w:rsid w:val="00BE1F49"/>
    <w:rsid w:val="00BE3032"/>
    <w:rsid w:val="00BE57DC"/>
    <w:rsid w:val="00BE6CB5"/>
    <w:rsid w:val="00BE7C03"/>
    <w:rsid w:val="00BF2E52"/>
    <w:rsid w:val="00BF6140"/>
    <w:rsid w:val="00BF7FD1"/>
    <w:rsid w:val="00C06AA3"/>
    <w:rsid w:val="00C1081D"/>
    <w:rsid w:val="00C129DE"/>
    <w:rsid w:val="00C1393B"/>
    <w:rsid w:val="00C20B44"/>
    <w:rsid w:val="00C2273E"/>
    <w:rsid w:val="00C22B5B"/>
    <w:rsid w:val="00C2575E"/>
    <w:rsid w:val="00C34832"/>
    <w:rsid w:val="00C354EF"/>
    <w:rsid w:val="00C35521"/>
    <w:rsid w:val="00C35741"/>
    <w:rsid w:val="00C36177"/>
    <w:rsid w:val="00C431D5"/>
    <w:rsid w:val="00C439AD"/>
    <w:rsid w:val="00C43DFF"/>
    <w:rsid w:val="00C47B03"/>
    <w:rsid w:val="00C51595"/>
    <w:rsid w:val="00C52D2C"/>
    <w:rsid w:val="00C54247"/>
    <w:rsid w:val="00C54947"/>
    <w:rsid w:val="00C54CD9"/>
    <w:rsid w:val="00C55DC1"/>
    <w:rsid w:val="00C56686"/>
    <w:rsid w:val="00C56987"/>
    <w:rsid w:val="00C57363"/>
    <w:rsid w:val="00C6196C"/>
    <w:rsid w:val="00C640A1"/>
    <w:rsid w:val="00C646C8"/>
    <w:rsid w:val="00C650B1"/>
    <w:rsid w:val="00C664C6"/>
    <w:rsid w:val="00C66B26"/>
    <w:rsid w:val="00C67430"/>
    <w:rsid w:val="00C67CF1"/>
    <w:rsid w:val="00C716DC"/>
    <w:rsid w:val="00C74E14"/>
    <w:rsid w:val="00C7507C"/>
    <w:rsid w:val="00C753B9"/>
    <w:rsid w:val="00C757F4"/>
    <w:rsid w:val="00C77100"/>
    <w:rsid w:val="00C774D4"/>
    <w:rsid w:val="00C81629"/>
    <w:rsid w:val="00C85484"/>
    <w:rsid w:val="00C90236"/>
    <w:rsid w:val="00C909FB"/>
    <w:rsid w:val="00C93167"/>
    <w:rsid w:val="00C94629"/>
    <w:rsid w:val="00C97DE4"/>
    <w:rsid w:val="00CA0FBB"/>
    <w:rsid w:val="00CA2D07"/>
    <w:rsid w:val="00CA5865"/>
    <w:rsid w:val="00CB0D41"/>
    <w:rsid w:val="00CB339D"/>
    <w:rsid w:val="00CB420F"/>
    <w:rsid w:val="00CB4BF8"/>
    <w:rsid w:val="00CB66C7"/>
    <w:rsid w:val="00CC08FE"/>
    <w:rsid w:val="00CC3DC0"/>
    <w:rsid w:val="00CC4B02"/>
    <w:rsid w:val="00CC4B05"/>
    <w:rsid w:val="00CC5492"/>
    <w:rsid w:val="00CD307F"/>
    <w:rsid w:val="00CD5A36"/>
    <w:rsid w:val="00CD72DE"/>
    <w:rsid w:val="00CD779F"/>
    <w:rsid w:val="00CE76A0"/>
    <w:rsid w:val="00CF00E8"/>
    <w:rsid w:val="00CF2368"/>
    <w:rsid w:val="00CF28B9"/>
    <w:rsid w:val="00CF6D72"/>
    <w:rsid w:val="00CF728B"/>
    <w:rsid w:val="00CF75C3"/>
    <w:rsid w:val="00D000E3"/>
    <w:rsid w:val="00D02F40"/>
    <w:rsid w:val="00D05522"/>
    <w:rsid w:val="00D076BF"/>
    <w:rsid w:val="00D1491A"/>
    <w:rsid w:val="00D23D76"/>
    <w:rsid w:val="00D25BEB"/>
    <w:rsid w:val="00D34413"/>
    <w:rsid w:val="00D34A2A"/>
    <w:rsid w:val="00D41F97"/>
    <w:rsid w:val="00D42919"/>
    <w:rsid w:val="00D4419D"/>
    <w:rsid w:val="00D458BD"/>
    <w:rsid w:val="00D46A78"/>
    <w:rsid w:val="00D518C9"/>
    <w:rsid w:val="00D51C2F"/>
    <w:rsid w:val="00D5298C"/>
    <w:rsid w:val="00D56E14"/>
    <w:rsid w:val="00D633DB"/>
    <w:rsid w:val="00D63A83"/>
    <w:rsid w:val="00D736DB"/>
    <w:rsid w:val="00D87BD7"/>
    <w:rsid w:val="00D90F79"/>
    <w:rsid w:val="00D91376"/>
    <w:rsid w:val="00D92BB1"/>
    <w:rsid w:val="00D93244"/>
    <w:rsid w:val="00D939C5"/>
    <w:rsid w:val="00D93AC2"/>
    <w:rsid w:val="00D95627"/>
    <w:rsid w:val="00D95AF6"/>
    <w:rsid w:val="00D9681E"/>
    <w:rsid w:val="00D96ABA"/>
    <w:rsid w:val="00D96CBD"/>
    <w:rsid w:val="00DA0F5F"/>
    <w:rsid w:val="00DA4C29"/>
    <w:rsid w:val="00DA616C"/>
    <w:rsid w:val="00DB04C8"/>
    <w:rsid w:val="00DB71AA"/>
    <w:rsid w:val="00DB76E5"/>
    <w:rsid w:val="00DC090E"/>
    <w:rsid w:val="00DC3789"/>
    <w:rsid w:val="00DC43A4"/>
    <w:rsid w:val="00DC44D8"/>
    <w:rsid w:val="00DC622D"/>
    <w:rsid w:val="00DC6AF3"/>
    <w:rsid w:val="00DC7F1F"/>
    <w:rsid w:val="00DD50EA"/>
    <w:rsid w:val="00DD71C6"/>
    <w:rsid w:val="00DD7A95"/>
    <w:rsid w:val="00DE35C0"/>
    <w:rsid w:val="00DE59E4"/>
    <w:rsid w:val="00DE649E"/>
    <w:rsid w:val="00DE6EFD"/>
    <w:rsid w:val="00DE76B1"/>
    <w:rsid w:val="00DF2437"/>
    <w:rsid w:val="00DF40A1"/>
    <w:rsid w:val="00DF581F"/>
    <w:rsid w:val="00DF796D"/>
    <w:rsid w:val="00E01EBF"/>
    <w:rsid w:val="00E03A90"/>
    <w:rsid w:val="00E043EE"/>
    <w:rsid w:val="00E066D8"/>
    <w:rsid w:val="00E15437"/>
    <w:rsid w:val="00E2193C"/>
    <w:rsid w:val="00E21D31"/>
    <w:rsid w:val="00E223E8"/>
    <w:rsid w:val="00E262D1"/>
    <w:rsid w:val="00E278EA"/>
    <w:rsid w:val="00E30493"/>
    <w:rsid w:val="00E33242"/>
    <w:rsid w:val="00E33B8E"/>
    <w:rsid w:val="00E34752"/>
    <w:rsid w:val="00E35F2A"/>
    <w:rsid w:val="00E36493"/>
    <w:rsid w:val="00E371DE"/>
    <w:rsid w:val="00E453D5"/>
    <w:rsid w:val="00E5531C"/>
    <w:rsid w:val="00E57888"/>
    <w:rsid w:val="00E60B8E"/>
    <w:rsid w:val="00E624EB"/>
    <w:rsid w:val="00E62DB6"/>
    <w:rsid w:val="00E65384"/>
    <w:rsid w:val="00E67AC7"/>
    <w:rsid w:val="00E70B07"/>
    <w:rsid w:val="00E711E3"/>
    <w:rsid w:val="00E74F75"/>
    <w:rsid w:val="00E80F82"/>
    <w:rsid w:val="00E82548"/>
    <w:rsid w:val="00E842D7"/>
    <w:rsid w:val="00E84EA9"/>
    <w:rsid w:val="00E9127C"/>
    <w:rsid w:val="00E915C8"/>
    <w:rsid w:val="00E933AF"/>
    <w:rsid w:val="00E961D8"/>
    <w:rsid w:val="00EA0815"/>
    <w:rsid w:val="00EA56A0"/>
    <w:rsid w:val="00EA609A"/>
    <w:rsid w:val="00EB1771"/>
    <w:rsid w:val="00EB3888"/>
    <w:rsid w:val="00EB3BA2"/>
    <w:rsid w:val="00EB4647"/>
    <w:rsid w:val="00EB580E"/>
    <w:rsid w:val="00EC047B"/>
    <w:rsid w:val="00EC134B"/>
    <w:rsid w:val="00EC1ADC"/>
    <w:rsid w:val="00EC3950"/>
    <w:rsid w:val="00EC3B17"/>
    <w:rsid w:val="00EC3EF4"/>
    <w:rsid w:val="00EC65DD"/>
    <w:rsid w:val="00ED114A"/>
    <w:rsid w:val="00ED22CB"/>
    <w:rsid w:val="00ED3377"/>
    <w:rsid w:val="00ED3503"/>
    <w:rsid w:val="00ED5A63"/>
    <w:rsid w:val="00ED7C4F"/>
    <w:rsid w:val="00EE025C"/>
    <w:rsid w:val="00EE0C53"/>
    <w:rsid w:val="00EE28E2"/>
    <w:rsid w:val="00EE2EF4"/>
    <w:rsid w:val="00EE3768"/>
    <w:rsid w:val="00EE43EA"/>
    <w:rsid w:val="00EE47EA"/>
    <w:rsid w:val="00EE56F9"/>
    <w:rsid w:val="00EE5A27"/>
    <w:rsid w:val="00EF7FE2"/>
    <w:rsid w:val="00F02B97"/>
    <w:rsid w:val="00F02F10"/>
    <w:rsid w:val="00F03C23"/>
    <w:rsid w:val="00F12D1B"/>
    <w:rsid w:val="00F149EF"/>
    <w:rsid w:val="00F15806"/>
    <w:rsid w:val="00F1656F"/>
    <w:rsid w:val="00F2046F"/>
    <w:rsid w:val="00F257AA"/>
    <w:rsid w:val="00F314CC"/>
    <w:rsid w:val="00F32AE3"/>
    <w:rsid w:val="00F337FF"/>
    <w:rsid w:val="00F33BCE"/>
    <w:rsid w:val="00F35F9C"/>
    <w:rsid w:val="00F43566"/>
    <w:rsid w:val="00F450EF"/>
    <w:rsid w:val="00F54CF0"/>
    <w:rsid w:val="00F556A9"/>
    <w:rsid w:val="00F61A46"/>
    <w:rsid w:val="00F62C35"/>
    <w:rsid w:val="00F639E5"/>
    <w:rsid w:val="00F6468B"/>
    <w:rsid w:val="00F71FCF"/>
    <w:rsid w:val="00F737BE"/>
    <w:rsid w:val="00F743DE"/>
    <w:rsid w:val="00F775DB"/>
    <w:rsid w:val="00F83557"/>
    <w:rsid w:val="00F874BD"/>
    <w:rsid w:val="00F876C2"/>
    <w:rsid w:val="00F94494"/>
    <w:rsid w:val="00F95AAA"/>
    <w:rsid w:val="00F97D85"/>
    <w:rsid w:val="00FA0908"/>
    <w:rsid w:val="00FA11CD"/>
    <w:rsid w:val="00FA2CB3"/>
    <w:rsid w:val="00FA473B"/>
    <w:rsid w:val="00FA5FA0"/>
    <w:rsid w:val="00FA687A"/>
    <w:rsid w:val="00FA6F92"/>
    <w:rsid w:val="00FB0981"/>
    <w:rsid w:val="00FB1401"/>
    <w:rsid w:val="00FB193C"/>
    <w:rsid w:val="00FB23B4"/>
    <w:rsid w:val="00FB313A"/>
    <w:rsid w:val="00FB48AD"/>
    <w:rsid w:val="00FC3236"/>
    <w:rsid w:val="00FC79D0"/>
    <w:rsid w:val="00FD0560"/>
    <w:rsid w:val="00FD431E"/>
    <w:rsid w:val="00FE3913"/>
    <w:rsid w:val="00FE6254"/>
    <w:rsid w:val="00FF3D4A"/>
    <w:rsid w:val="00FF455D"/>
    <w:rsid w:val="00FF60F7"/>
    <w:rsid w:val="00FF64DF"/>
    <w:rsid w:val="00FF6664"/>
    <w:rsid w:val="00FF6A9A"/>
    <w:rsid w:val="00FF7357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9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5160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5160"/>
    <w:rPr>
      <w:rFonts w:ascii="Times New Roman" w:hAnsi="Times New Roman" w:cs="Times New Roman"/>
      <w:kern w:val="2"/>
    </w:rPr>
  </w:style>
  <w:style w:type="character" w:styleId="Hyperlink">
    <w:name w:val="Hyperlink"/>
    <w:basedOn w:val="DefaultParagraphFont"/>
    <w:uiPriority w:val="99"/>
    <w:semiHidden/>
    <w:rsid w:val="00DC43A4"/>
    <w:rPr>
      <w:color w:val="0000FF"/>
      <w:u w:val="single"/>
    </w:rPr>
  </w:style>
  <w:style w:type="table" w:styleId="TableGrid">
    <w:name w:val="Table Grid"/>
    <w:basedOn w:val="TableNormal"/>
    <w:uiPriority w:val="99"/>
    <w:rsid w:val="00DC43A4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ighborts">
    <w:name w:val="neighborts"/>
    <w:basedOn w:val="DefaultParagraphFont"/>
    <w:uiPriority w:val="99"/>
    <w:rsid w:val="0047548B"/>
  </w:style>
  <w:style w:type="paragraph" w:styleId="BalloonText">
    <w:name w:val="Balloon Text"/>
    <w:basedOn w:val="Normal"/>
    <w:link w:val="BalloonTextChar"/>
    <w:uiPriority w:val="99"/>
    <w:semiHidden/>
    <w:rsid w:val="00EE47EA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7EA"/>
    <w:rPr>
      <w:rFonts w:ascii="Cambria" w:eastAsia="新細明體" w:hAnsi="Cambria" w:cs="Cambria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E15437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C.M.T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Jerry</dc:creator>
  <cp:keywords/>
  <dc:description/>
  <cp:lastModifiedBy>萬華國中</cp:lastModifiedBy>
  <cp:revision>2</cp:revision>
  <cp:lastPrinted>2015-01-16T02:30:00Z</cp:lastPrinted>
  <dcterms:created xsi:type="dcterms:W3CDTF">2015-01-20T23:43:00Z</dcterms:created>
  <dcterms:modified xsi:type="dcterms:W3CDTF">2015-01-20T23:43:00Z</dcterms:modified>
</cp:coreProperties>
</file>